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DA19" w14:textId="1D618D46" w:rsidR="00ED169B" w:rsidRDefault="00623F5D" w:rsidP="00D7003B">
      <w:r>
        <w:t>Godt nytår til alle jer</w:t>
      </w:r>
    </w:p>
    <w:p w14:paraId="6795D0D0" w14:textId="77777777" w:rsidR="00623F5D" w:rsidRDefault="00623F5D" w:rsidP="00D7003B">
      <w:r>
        <w:t>Fra bestyrelsen vil vi gerne ønske jer alle et rigtig godt nytår.</w:t>
      </w:r>
    </w:p>
    <w:p w14:paraId="65C6BD2E" w14:textId="5571084A" w:rsidR="00623F5D" w:rsidRDefault="00623F5D" w:rsidP="00D7003B">
      <w:r>
        <w:t>Det er vel almindeligt i dag, at vi alle siger</w:t>
      </w:r>
      <w:r w:rsidR="002A4C60">
        <w:t>,</w:t>
      </w:r>
      <w:r>
        <w:t xml:space="preserve"> at der er en masse spændende og nye ting i vente. Det mener vi, at vi med rette kan sige om 2026. </w:t>
      </w:r>
    </w:p>
    <w:p w14:paraId="1730DAF4" w14:textId="7DB3C2EC" w:rsidR="00623F5D" w:rsidRDefault="00623F5D" w:rsidP="00D7003B">
      <w:r>
        <w:t xml:space="preserve">Først og fremmest glæder vi os til at tage imod jer på Landskurset til marts, igen i </w:t>
      </w:r>
      <w:r w:rsidR="008445BD">
        <w:t>år, i</w:t>
      </w:r>
      <w:r>
        <w:t xml:space="preserve"> Svendborg. Vi synes det er et spændende program vi har fået sat sammen, hvor vi har lyttet til jeres tilbagemeldinger fra sidste års kursus og også har forsøgt at se ind i de spændende opgaver, som vi ser, vil få betydninger for os</w:t>
      </w:r>
      <w:r w:rsidR="008445BD">
        <w:t xml:space="preserve"> som</w:t>
      </w:r>
      <w:r>
        <w:t xml:space="preserve"> Lunge- og Allergisygeplejersker. </w:t>
      </w:r>
    </w:p>
    <w:p w14:paraId="143D1F2D" w14:textId="0FCB9846" w:rsidR="008445BD" w:rsidRDefault="00623F5D" w:rsidP="00D7003B">
      <w:r>
        <w:t>Ud over at få en masse ny viden med hjem</w:t>
      </w:r>
      <w:r w:rsidR="002A4C60">
        <w:t xml:space="preserve">, </w:t>
      </w:r>
      <w:r>
        <w:t xml:space="preserve">er en stor del </w:t>
      </w:r>
      <w:r w:rsidR="002A4C60">
        <w:t>af at deltage i</w:t>
      </w:r>
      <w:r>
        <w:t xml:space="preserve"> landskurset også at få skabt et netværk rundt om i Danmark, så vi kan dele vores erfaringer. </w:t>
      </w:r>
      <w:r w:rsidR="00517232">
        <w:t>Dette har vi forsøgt at skabe et større rum for i nogle af oplæggene.</w:t>
      </w:r>
      <w:r w:rsidR="00337D1F">
        <w:t xml:space="preserve"> </w:t>
      </w:r>
    </w:p>
    <w:p w14:paraId="2465FA28" w14:textId="16E4B11A" w:rsidR="008445BD" w:rsidRDefault="00623F5D" w:rsidP="00D7003B">
      <w:r>
        <w:t xml:space="preserve">Med den nye </w:t>
      </w:r>
      <w:r w:rsidR="00623BE8">
        <w:t>Sundheds</w:t>
      </w:r>
      <w:r w:rsidR="00E418CF">
        <w:t xml:space="preserve"> </w:t>
      </w:r>
      <w:r>
        <w:t>Reform, som har sat</w:t>
      </w:r>
      <w:r w:rsidR="008445BD">
        <w:t>,</w:t>
      </w:r>
      <w:r>
        <w:t xml:space="preserve"> ikke mindst vores </w:t>
      </w:r>
      <w:r w:rsidR="00517232">
        <w:t xml:space="preserve">patienter med </w:t>
      </w:r>
      <w:r w:rsidR="00337D1F">
        <w:t>KOL på</w:t>
      </w:r>
      <w:r>
        <w:t xml:space="preserve"> dagsorden, </w:t>
      </w:r>
      <w:r w:rsidR="002A4C60">
        <w:t xml:space="preserve">står vi over for at skulle </w:t>
      </w:r>
      <w:r w:rsidR="008445BD">
        <w:t>arbejde med at</w:t>
      </w:r>
      <w:r w:rsidR="002A4C60">
        <w:t xml:space="preserve"> får skabt mere værdi for patienterne</w:t>
      </w:r>
      <w:r w:rsidR="008445BD">
        <w:t>. Mer værdi</w:t>
      </w:r>
      <w:r w:rsidR="002A4C60">
        <w:t>, ved at tu</w:t>
      </w:r>
      <w:r w:rsidR="00623BE8">
        <w:t>r</w:t>
      </w:r>
      <w:r w:rsidR="002A4C60">
        <w:t xml:space="preserve">de ændre i vores eksisterende måde at udføre </w:t>
      </w:r>
      <w:r w:rsidR="008445BD">
        <w:t>sygepleje på</w:t>
      </w:r>
      <w:r w:rsidR="002A4C60">
        <w:t xml:space="preserve">. Måder som kræver innovationstanker, implementering af </w:t>
      </w:r>
      <w:r w:rsidR="008445BD">
        <w:t>ny forskningsresultater</w:t>
      </w:r>
      <w:r w:rsidR="002A4C60">
        <w:t>,</w:t>
      </w:r>
      <w:r w:rsidR="008445BD">
        <w:t xml:space="preserve"> og måske også mod til at indgå nye arbejdsrelationer på tværs af sektorerne</w:t>
      </w:r>
      <w:r w:rsidR="002A4C60">
        <w:t xml:space="preserve"> til gavn for patienterne</w:t>
      </w:r>
      <w:r w:rsidR="008445BD">
        <w:t>.</w:t>
      </w:r>
    </w:p>
    <w:p w14:paraId="53205FFC" w14:textId="72F46D52" w:rsidR="002A4C60" w:rsidRDefault="008445BD" w:rsidP="00D7003B">
      <w:r>
        <w:t>Somatikken og psykiatrien skal arbejde sammen under samme ledelser og her får vi mulighed for a</w:t>
      </w:r>
      <w:r w:rsidR="00517232">
        <w:t>t arbejde sammen på nye måde</w:t>
      </w:r>
      <w:r w:rsidR="00623BE8">
        <w:t>r</w:t>
      </w:r>
      <w:r w:rsidR="00517232">
        <w:t xml:space="preserve"> for </w:t>
      </w:r>
      <w:r>
        <w:t>de mest sårbare patienter, som har både psykiatriske og somatiske diagnoser</w:t>
      </w:r>
      <w:r w:rsidR="002A4C60">
        <w:t xml:space="preserve">. I reformen er der </w:t>
      </w:r>
      <w:r>
        <w:t xml:space="preserve">også </w:t>
      </w:r>
      <w:r w:rsidR="002A4C60">
        <w:t>fokus på</w:t>
      </w:r>
      <w:r w:rsidR="00517232">
        <w:t>,</w:t>
      </w:r>
      <w:r w:rsidR="002A4C60">
        <w:t xml:space="preserve"> hvordan vi på tværs af sektorerne skal </w:t>
      </w:r>
      <w:r>
        <w:t>finde</w:t>
      </w:r>
      <w:r w:rsidR="002A4C60">
        <w:t xml:space="preserve"> de</w:t>
      </w:r>
      <w:r>
        <w:t>t</w:t>
      </w:r>
      <w:r w:rsidR="002A4C60">
        <w:t xml:space="preserve"> bedste samarbejde og</w:t>
      </w:r>
      <w:r>
        <w:t xml:space="preserve"> nye</w:t>
      </w:r>
      <w:r w:rsidR="002A4C60">
        <w:t xml:space="preserve"> opgaveløsning</w:t>
      </w:r>
      <w:r w:rsidR="00623BE8">
        <w:t>er</w:t>
      </w:r>
      <w:r>
        <w:t xml:space="preserve"> i de nye Sundhedsråd</w:t>
      </w:r>
      <w:r w:rsidR="002A4C60">
        <w:t>.</w:t>
      </w:r>
    </w:p>
    <w:p w14:paraId="316CF7F7" w14:textId="185FB23C" w:rsidR="002A4C60" w:rsidRDefault="002A4C60" w:rsidP="00D7003B">
      <w:r>
        <w:t>KOL-pakker er de første som skal finde sin vej frem, både i form af en beskrivelse af indhold og ikke mindst</w:t>
      </w:r>
      <w:r w:rsidR="00517232">
        <w:t>,</w:t>
      </w:r>
      <w:r w:rsidR="008445BD">
        <w:t xml:space="preserve"> </w:t>
      </w:r>
      <w:r>
        <w:t>hvordan vi får dem ud at leve.</w:t>
      </w:r>
    </w:p>
    <w:p w14:paraId="2A7C583E" w14:textId="72749F31" w:rsidR="002A4C60" w:rsidRDefault="002A4C60" w:rsidP="00D7003B">
      <w:r>
        <w:t xml:space="preserve">Inden for allergien satses der ligeledes </w:t>
      </w:r>
      <w:r w:rsidR="00517232">
        <w:t xml:space="preserve">på </w:t>
      </w:r>
      <w:r>
        <w:t xml:space="preserve">uddannelse af flere </w:t>
      </w:r>
      <w:r w:rsidR="008445BD">
        <w:t>special</w:t>
      </w:r>
      <w:r>
        <w:t>læger, og det må alt andet lige også give flere sygeplejeopgaver.</w:t>
      </w:r>
    </w:p>
    <w:p w14:paraId="7920BBC5" w14:textId="4CD4C71E" w:rsidR="002A4C60" w:rsidRDefault="002A4C60" w:rsidP="00D7003B">
      <w:r>
        <w:t>Alt i alt så tænker vi</w:t>
      </w:r>
      <w:r w:rsidR="00517232">
        <w:t>,</w:t>
      </w:r>
      <w:r>
        <w:t xml:space="preserve"> at det bliver spændende at være med til at sætte fokus på nye patientforløb.</w:t>
      </w:r>
    </w:p>
    <w:p w14:paraId="616B4710" w14:textId="4071E8C7" w:rsidR="002A4C60" w:rsidRDefault="008445BD" w:rsidP="00D7003B">
      <w:r>
        <w:t>Fra bestyrelsens side</w:t>
      </w:r>
      <w:r w:rsidR="002A4C60">
        <w:t xml:space="preserve"> arbejder </w:t>
      </w:r>
      <w:r>
        <w:t xml:space="preserve">vi </w:t>
      </w:r>
      <w:r w:rsidR="002A4C60">
        <w:t xml:space="preserve">på at tilbyde endnu et dagskursus i </w:t>
      </w:r>
      <w:r>
        <w:t>Spiometri</w:t>
      </w:r>
      <w:r w:rsidR="00517232">
        <w:t xml:space="preserve"> i efteråret</w:t>
      </w:r>
      <w:r w:rsidR="002A4C60">
        <w:t xml:space="preserve">, denne gang afvikles kurset i Svendborg. </w:t>
      </w:r>
    </w:p>
    <w:p w14:paraId="3509F381" w14:textId="77777777" w:rsidR="00337D1F" w:rsidRDefault="002A4C60" w:rsidP="00D7003B">
      <w:r>
        <w:t xml:space="preserve">En stor del af den medicinske behandling inden for lungesygdomme, </w:t>
      </w:r>
      <w:r w:rsidR="001D6A7E">
        <w:t xml:space="preserve">er </w:t>
      </w:r>
      <w:r>
        <w:t>inhalationsbehandling</w:t>
      </w:r>
      <w:r w:rsidR="001D6A7E">
        <w:t xml:space="preserve"> </w:t>
      </w:r>
      <w:r>
        <w:t xml:space="preserve">og den udfordring det er, at medicinen lander i patienternes lunger. Derfor </w:t>
      </w:r>
      <w:r w:rsidR="001D6A7E">
        <w:t>arbejder</w:t>
      </w:r>
      <w:r>
        <w:t xml:space="preserve"> vi på en temadag omkring inhalationsmedicin. En dag, som formegentlig bliver i samarbejde med faglig sammenslutning af kommunale sygeplejersker</w:t>
      </w:r>
      <w:r w:rsidR="001D6A7E">
        <w:t>.</w:t>
      </w:r>
    </w:p>
    <w:p w14:paraId="38275B48" w14:textId="0DB00705" w:rsidR="001D6A7E" w:rsidRDefault="001D6A7E" w:rsidP="00D7003B">
      <w:r>
        <w:t>På landsmødet i år</w:t>
      </w:r>
      <w:r w:rsidR="00623F5D">
        <w:t xml:space="preserve"> </w:t>
      </w:r>
      <w:r>
        <w:t xml:space="preserve">bliver der mulighed for at stille op til bestyrelsen. Har du lyst så meld dig på banen. På hjemmesiden kan du se hvordan du gør. </w:t>
      </w:r>
      <w:r w:rsidR="00517232">
        <w:t>Vi byder</w:t>
      </w:r>
      <w:r>
        <w:t xml:space="preserve"> alle velkomne, men arbejder du med astma og allergi, gerne inden for børneområdet, eller er du kommunalsygeplejerske med særlig interesse for lungespecialet så tøv ikke med at melde dig.</w:t>
      </w:r>
      <w:r w:rsidR="00517232">
        <w:t xml:space="preserve"> Du behøver ikke have </w:t>
      </w:r>
      <w:r w:rsidR="00517232">
        <w:lastRenderedPageBreak/>
        <w:t xml:space="preserve">erfaring med bestyrelsesarbejdet. Det vigtigste er, at du er faglig engageret og har lyst til styrke sygeplejen til patienter inden for lunge-og allergiområdet. </w:t>
      </w:r>
    </w:p>
    <w:p w14:paraId="353CC4E9" w14:textId="77777777" w:rsidR="001D6A7E" w:rsidRDefault="001D6A7E" w:rsidP="00D7003B">
      <w:r>
        <w:t>Endnu en gang godt nytår</w:t>
      </w:r>
    </w:p>
    <w:p w14:paraId="6A393A91" w14:textId="77777777" w:rsidR="001D6A7E" w:rsidRDefault="001D6A7E" w:rsidP="00D7003B">
      <w:r>
        <w:t>Med venlig hilsen</w:t>
      </w:r>
    </w:p>
    <w:p w14:paraId="167F75AB" w14:textId="06A85DAE" w:rsidR="00623F5D" w:rsidRPr="00D7003B" w:rsidRDefault="001D6A7E" w:rsidP="00D7003B">
      <w:r>
        <w:t>Pernille, Marie L, Helle Marie, Rikke, Pia, Lone og Anette</w:t>
      </w:r>
    </w:p>
    <w:sectPr w:rsidR="00623F5D" w:rsidRPr="00D7003B" w:rsidSect="007A27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418" w:bottom="1701" w:left="1418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1F93" w14:textId="77777777" w:rsidR="00485812" w:rsidRDefault="00485812" w:rsidP="009E4B94">
      <w:pPr>
        <w:spacing w:line="240" w:lineRule="auto"/>
      </w:pPr>
      <w:r>
        <w:separator/>
      </w:r>
    </w:p>
  </w:endnote>
  <w:endnote w:type="continuationSeparator" w:id="0">
    <w:p w14:paraId="09D498FA" w14:textId="77777777" w:rsidR="00485812" w:rsidRDefault="0048581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Office Book">
    <w:altName w:val="Calibri"/>
    <w:panose1 w:val="020B05060400000200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412B" w14:textId="77777777" w:rsidR="00B1588A" w:rsidRDefault="00B158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5000" w:type="pct"/>
      <w:tblLayout w:type="fixed"/>
      <w:tblLook w:val="0600" w:firstRow="0" w:lastRow="0" w:firstColumn="0" w:lastColumn="0" w:noHBand="1" w:noVBand="1"/>
    </w:tblPr>
    <w:tblGrid>
      <w:gridCol w:w="7234"/>
      <w:gridCol w:w="1836"/>
    </w:tblGrid>
    <w:tr w:rsidR="00FC1F1B" w14:paraId="560A8A16" w14:textId="77777777" w:rsidTr="001E46F9">
      <w:trPr>
        <w:trHeight w:val="284"/>
      </w:trPr>
      <w:tc>
        <w:tcPr>
          <w:tcW w:w="6096" w:type="dxa"/>
        </w:tcPr>
        <w:p w14:paraId="1AA5CEB1" w14:textId="77777777" w:rsidR="00FC1F1B" w:rsidRPr="00C36BB3" w:rsidRDefault="00FC1F1B" w:rsidP="001C683B">
          <w:pPr>
            <w:pStyle w:val="Sidefod"/>
          </w:pPr>
        </w:p>
      </w:tc>
      <w:tc>
        <w:tcPr>
          <w:tcW w:w="1547" w:type="dxa"/>
        </w:tcPr>
        <w:p w14:paraId="65F729C6" w14:textId="77777777" w:rsidR="00FC1F1B" w:rsidRDefault="00000000" w:rsidP="001C683B">
          <w:pPr>
            <w:jc w:val="right"/>
          </w:pPr>
          <w:sdt>
            <w:sdtPr>
              <w:rPr>
                <w:rStyle w:val="Sidetal"/>
              </w:rPr>
              <w:alias w:val="Side"/>
              <w:tag w:val="{&quot;templafy&quot;:{&quot;id&quot;:&quot;1c900167-2edd-405f-b7cd-58b26b68ae1b&quot;}}"/>
              <w:id w:val="2132284046"/>
            </w:sdtPr>
            <w:sdtContent>
              <w:r>
                <w:rPr>
                  <w:rStyle w:val="Sidetal"/>
                </w:rPr>
                <w:t>Side</w:t>
              </w:r>
            </w:sdtContent>
          </w:sdt>
          <w:r w:rsidR="00FC1F1B" w:rsidRPr="00094ABD">
            <w:rPr>
              <w:rStyle w:val="Sidetal"/>
            </w:rPr>
            <w:t xml:space="preserve"> </w:t>
          </w:r>
          <w:r w:rsidR="00FC1F1B" w:rsidRPr="00094ABD">
            <w:rPr>
              <w:rStyle w:val="Sidetal"/>
            </w:rPr>
            <w:fldChar w:fldCharType="begin"/>
          </w:r>
          <w:r w:rsidR="00FC1F1B" w:rsidRPr="00094ABD">
            <w:rPr>
              <w:rStyle w:val="Sidetal"/>
            </w:rPr>
            <w:instrText xml:space="preserve"> PAGE  </w:instrText>
          </w:r>
          <w:r w:rsidR="00FC1F1B" w:rsidRPr="00094ABD">
            <w:rPr>
              <w:rStyle w:val="Sidetal"/>
            </w:rPr>
            <w:fldChar w:fldCharType="separate"/>
          </w:r>
          <w:r w:rsidR="00CA09BA">
            <w:rPr>
              <w:rStyle w:val="Sidetal"/>
              <w:noProof/>
            </w:rPr>
            <w:t>2</w:t>
          </w:r>
          <w:r w:rsidR="00FC1F1B" w:rsidRPr="00094ABD">
            <w:rPr>
              <w:rStyle w:val="Sidetal"/>
            </w:rPr>
            <w:fldChar w:fldCharType="end"/>
          </w:r>
        </w:p>
      </w:tc>
    </w:tr>
  </w:tbl>
  <w:p w14:paraId="6D60632D" w14:textId="77777777" w:rsidR="003D610F" w:rsidRDefault="003D610F" w:rsidP="00CA09BA">
    <w:pPr>
      <w:pStyle w:val="Sidefod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22710225"/>
  <w:bookmarkStart w:id="3" w:name="_Hlk522710226"/>
  <w:bookmarkStart w:id="4" w:name="_Hlk523305887"/>
  <w:bookmarkStart w:id="5" w:name="_Hlk523305888"/>
  <w:p w14:paraId="791E963F" w14:textId="77777777" w:rsidR="00AA67DC" w:rsidRDefault="0067674F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89B38A" wp14:editId="2DB972C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860000" cy="468000"/>
              <wp:effectExtent l="0" t="0" r="0" b="8255"/>
              <wp:wrapNone/>
              <wp:docPr id="4" name="EkstraLogo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000" cy="4680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75E8C1" w14:textId="77777777" w:rsidR="0067674F" w:rsidRDefault="0067674F" w:rsidP="0067674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89B38A" id="EkstraLogoTekst" o:spid="_x0000_s1026" style="position:absolute;margin-left:331.5pt;margin-top:0;width:382.7pt;height:36.8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" filled="f" fillcolor="#99d7f6 [3204]" stroked="f" strokecolor="#107fb6 [1604]" strokeweight="2pt">
              <v:textbox inset="0,0,0,0">
                <w:txbxContent>
                  <w:p w14:paraId="3E75E8C1" w14:textId="77777777" w:rsidR="0067674F" w:rsidRDefault="0067674F" w:rsidP="0067674F"/>
                </w:txbxContent>
              </v:textbox>
              <w10:wrap anchorx="margin" anchory="page"/>
            </v:rect>
          </w:pict>
        </mc:Fallback>
      </mc:AlternateConten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AE49" w14:textId="77777777" w:rsidR="00485812" w:rsidRDefault="00485812" w:rsidP="009E4B94">
      <w:pPr>
        <w:spacing w:line="240" w:lineRule="auto"/>
      </w:pPr>
      <w:r>
        <w:separator/>
      </w:r>
    </w:p>
  </w:footnote>
  <w:footnote w:type="continuationSeparator" w:id="0">
    <w:p w14:paraId="6B09138A" w14:textId="77777777" w:rsidR="00485812" w:rsidRDefault="0048581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AA86" w14:textId="77777777" w:rsidR="00B1588A" w:rsidRDefault="00B158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FECA" w14:textId="77777777" w:rsidR="00B1588A" w:rsidRDefault="00B158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2E47" w14:textId="77777777" w:rsidR="00456F78" w:rsidRPr="00B827CA" w:rsidRDefault="00456F78" w:rsidP="00456F78">
    <w:pPr>
      <w:pStyle w:val="Sidehoved"/>
    </w:pPr>
    <w:bookmarkStart w:id="0" w:name="_Hlk523315665"/>
    <w:bookmarkStart w:id="1" w:name="_Hlk523315666"/>
  </w:p>
  <w:bookmarkEnd w:id="0"/>
  <w:bookmarkEnd w:id="1"/>
  <w:p w14:paraId="158D44A5" w14:textId="77777777" w:rsidR="00AA67DC" w:rsidRPr="00456F78" w:rsidRDefault="00AA67DC" w:rsidP="00456F78">
    <w:pPr>
      <w:pStyle w:val="Sidehoved"/>
    </w:pPr>
    <w:r>
      <w:rPr>
        <w:noProof/>
      </w:rPr>
      <w:drawing>
        <wp:anchor distT="0" distB="0" distL="0" distR="0" simplePos="0" relativeHeight="251655680" behindDoc="0" locked="0" layoutInCell="1" allowOverlap="1" wp14:anchorId="6FCBED9C" wp14:editId="7D678004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1571186" cy="540000"/>
          <wp:effectExtent l="0" t="0" r="0" b="0"/>
          <wp:wrapNone/>
          <wp:docPr id="1981886877" name="Logo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886877" name="LogoHide" hidden="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571186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06A70D85" wp14:editId="51BE68BA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319849238" name="ExtraLogoOn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849238" name="ExtraLogoOn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0" locked="0" layoutInCell="1" allowOverlap="1" wp14:anchorId="10C4975E" wp14:editId="60EFA4EC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2097159558" name="ExtraLogoThre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159558" name="ExtraLogoThre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6496DF47" wp14:editId="0B009611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929395066" name="ExtraLogoFour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395066" name="ExtraLogoFour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050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806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6C8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86BD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0FAA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EB8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2EF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59F306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20588C"/>
    <w:multiLevelType w:val="multilevel"/>
    <w:tmpl w:val="06B4661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F120D722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860246535">
    <w:abstractNumId w:val="14"/>
  </w:num>
  <w:num w:numId="2" w16cid:durableId="1375421723">
    <w:abstractNumId w:val="7"/>
  </w:num>
  <w:num w:numId="3" w16cid:durableId="1837722487">
    <w:abstractNumId w:val="6"/>
  </w:num>
  <w:num w:numId="4" w16cid:durableId="2034184223">
    <w:abstractNumId w:val="5"/>
  </w:num>
  <w:num w:numId="5" w16cid:durableId="941499116">
    <w:abstractNumId w:val="4"/>
  </w:num>
  <w:num w:numId="6" w16cid:durableId="391316481">
    <w:abstractNumId w:val="13"/>
  </w:num>
  <w:num w:numId="7" w16cid:durableId="799421612">
    <w:abstractNumId w:val="3"/>
  </w:num>
  <w:num w:numId="8" w16cid:durableId="320895139">
    <w:abstractNumId w:val="2"/>
  </w:num>
  <w:num w:numId="9" w16cid:durableId="1102142836">
    <w:abstractNumId w:val="1"/>
  </w:num>
  <w:num w:numId="10" w16cid:durableId="138884240">
    <w:abstractNumId w:val="0"/>
  </w:num>
  <w:num w:numId="11" w16cid:durableId="1196190186">
    <w:abstractNumId w:val="8"/>
  </w:num>
  <w:num w:numId="12" w16cid:durableId="1612400124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7646612">
    <w:abstractNumId w:val="9"/>
  </w:num>
  <w:num w:numId="14" w16cid:durableId="551620609">
    <w:abstractNumId w:val="12"/>
  </w:num>
  <w:num w:numId="15" w16cid:durableId="322706912">
    <w:abstractNumId w:val="10"/>
  </w:num>
  <w:num w:numId="16" w16cid:durableId="922108117">
    <w:abstractNumId w:val="11"/>
  </w:num>
  <w:num w:numId="17" w16cid:durableId="1883517870">
    <w:abstractNumId w:val="12"/>
  </w:num>
  <w:num w:numId="18" w16cid:durableId="2146657006">
    <w:abstractNumId w:val="10"/>
  </w:num>
  <w:num w:numId="19" w16cid:durableId="43532282">
    <w:abstractNumId w:val="14"/>
  </w:num>
  <w:num w:numId="20" w16cid:durableId="1925147617">
    <w:abstractNumId w:val="7"/>
  </w:num>
  <w:num w:numId="21" w16cid:durableId="155583605">
    <w:abstractNumId w:val="6"/>
  </w:num>
  <w:num w:numId="22" w16cid:durableId="47414041">
    <w:abstractNumId w:val="5"/>
  </w:num>
  <w:num w:numId="23" w16cid:durableId="1859469574">
    <w:abstractNumId w:val="4"/>
  </w:num>
  <w:num w:numId="24" w16cid:durableId="1608809150">
    <w:abstractNumId w:val="13"/>
  </w:num>
  <w:num w:numId="25" w16cid:durableId="1669483118">
    <w:abstractNumId w:val="3"/>
  </w:num>
  <w:num w:numId="26" w16cid:durableId="1246888453">
    <w:abstractNumId w:val="2"/>
  </w:num>
  <w:num w:numId="27" w16cid:durableId="1239973393">
    <w:abstractNumId w:val="1"/>
  </w:num>
  <w:num w:numId="28" w16cid:durableId="1584219086">
    <w:abstractNumId w:val="0"/>
  </w:num>
  <w:num w:numId="29" w16cid:durableId="1947619636">
    <w:abstractNumId w:val="14"/>
  </w:num>
  <w:num w:numId="30" w16cid:durableId="1800344624">
    <w:abstractNumId w:val="7"/>
  </w:num>
  <w:num w:numId="31" w16cid:durableId="1159463985">
    <w:abstractNumId w:val="6"/>
  </w:num>
  <w:num w:numId="32" w16cid:durableId="567763568">
    <w:abstractNumId w:val="5"/>
  </w:num>
  <w:num w:numId="33" w16cid:durableId="1951936907">
    <w:abstractNumId w:val="4"/>
  </w:num>
  <w:num w:numId="34" w16cid:durableId="360596337">
    <w:abstractNumId w:val="13"/>
  </w:num>
  <w:num w:numId="35" w16cid:durableId="1461343158">
    <w:abstractNumId w:val="3"/>
  </w:num>
  <w:num w:numId="36" w16cid:durableId="1662923427">
    <w:abstractNumId w:val="2"/>
  </w:num>
  <w:num w:numId="37" w16cid:durableId="2209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F5D"/>
    <w:rsid w:val="0000253B"/>
    <w:rsid w:val="00004865"/>
    <w:rsid w:val="00004BDF"/>
    <w:rsid w:val="00004F6C"/>
    <w:rsid w:val="00010CF2"/>
    <w:rsid w:val="000160D0"/>
    <w:rsid w:val="000228A2"/>
    <w:rsid w:val="00022F0E"/>
    <w:rsid w:val="00026736"/>
    <w:rsid w:val="00030DE0"/>
    <w:rsid w:val="00035C35"/>
    <w:rsid w:val="00050B19"/>
    <w:rsid w:val="00053D76"/>
    <w:rsid w:val="00075210"/>
    <w:rsid w:val="00075D55"/>
    <w:rsid w:val="0009128C"/>
    <w:rsid w:val="00094ABD"/>
    <w:rsid w:val="00097047"/>
    <w:rsid w:val="00097BED"/>
    <w:rsid w:val="000A266D"/>
    <w:rsid w:val="000B2B18"/>
    <w:rsid w:val="000B2D78"/>
    <w:rsid w:val="000B6314"/>
    <w:rsid w:val="000C0718"/>
    <w:rsid w:val="000C26D6"/>
    <w:rsid w:val="000C2838"/>
    <w:rsid w:val="000C2BD1"/>
    <w:rsid w:val="000C33D2"/>
    <w:rsid w:val="000C747C"/>
    <w:rsid w:val="000C74C8"/>
    <w:rsid w:val="000D0963"/>
    <w:rsid w:val="000D3C50"/>
    <w:rsid w:val="000D65ED"/>
    <w:rsid w:val="000D7339"/>
    <w:rsid w:val="000F63A6"/>
    <w:rsid w:val="0010106A"/>
    <w:rsid w:val="0010449A"/>
    <w:rsid w:val="001220C2"/>
    <w:rsid w:val="00122270"/>
    <w:rsid w:val="00122DEF"/>
    <w:rsid w:val="0013244F"/>
    <w:rsid w:val="00143C42"/>
    <w:rsid w:val="00170EA6"/>
    <w:rsid w:val="00182651"/>
    <w:rsid w:val="00185822"/>
    <w:rsid w:val="0018722D"/>
    <w:rsid w:val="00191592"/>
    <w:rsid w:val="001A4105"/>
    <w:rsid w:val="001B080A"/>
    <w:rsid w:val="001C26AA"/>
    <w:rsid w:val="001C395D"/>
    <w:rsid w:val="001C423A"/>
    <w:rsid w:val="001C683B"/>
    <w:rsid w:val="001D436A"/>
    <w:rsid w:val="001D6A7E"/>
    <w:rsid w:val="001E2DAC"/>
    <w:rsid w:val="001E3577"/>
    <w:rsid w:val="001E46F9"/>
    <w:rsid w:val="001F6E3A"/>
    <w:rsid w:val="002077FE"/>
    <w:rsid w:val="00244D70"/>
    <w:rsid w:val="00257399"/>
    <w:rsid w:val="00276E82"/>
    <w:rsid w:val="002808F1"/>
    <w:rsid w:val="00281191"/>
    <w:rsid w:val="0029621A"/>
    <w:rsid w:val="002A1E49"/>
    <w:rsid w:val="002A4C60"/>
    <w:rsid w:val="002A545A"/>
    <w:rsid w:val="002A6DBD"/>
    <w:rsid w:val="002C2069"/>
    <w:rsid w:val="002D268C"/>
    <w:rsid w:val="002D4D2A"/>
    <w:rsid w:val="002D4FF0"/>
    <w:rsid w:val="002D5562"/>
    <w:rsid w:val="002D59D2"/>
    <w:rsid w:val="002D6CB8"/>
    <w:rsid w:val="002E1002"/>
    <w:rsid w:val="002E27B6"/>
    <w:rsid w:val="002E74A4"/>
    <w:rsid w:val="002F60E3"/>
    <w:rsid w:val="002F653D"/>
    <w:rsid w:val="0030093C"/>
    <w:rsid w:val="0030770B"/>
    <w:rsid w:val="00313FB2"/>
    <w:rsid w:val="00314CA9"/>
    <w:rsid w:val="0032463C"/>
    <w:rsid w:val="00331DC6"/>
    <w:rsid w:val="003361DB"/>
    <w:rsid w:val="00337D1F"/>
    <w:rsid w:val="00344B2B"/>
    <w:rsid w:val="003549CA"/>
    <w:rsid w:val="003614ED"/>
    <w:rsid w:val="00361571"/>
    <w:rsid w:val="0036202C"/>
    <w:rsid w:val="0037699C"/>
    <w:rsid w:val="00384CDD"/>
    <w:rsid w:val="00392DC1"/>
    <w:rsid w:val="0039399D"/>
    <w:rsid w:val="003A76C6"/>
    <w:rsid w:val="003B35B0"/>
    <w:rsid w:val="003B4AED"/>
    <w:rsid w:val="003B6671"/>
    <w:rsid w:val="003C1ABA"/>
    <w:rsid w:val="003C4F9F"/>
    <w:rsid w:val="003C60F1"/>
    <w:rsid w:val="003D607E"/>
    <w:rsid w:val="003D610F"/>
    <w:rsid w:val="003E5FAC"/>
    <w:rsid w:val="003E6FC0"/>
    <w:rsid w:val="003F2CE1"/>
    <w:rsid w:val="003F74C9"/>
    <w:rsid w:val="0040253B"/>
    <w:rsid w:val="0041584B"/>
    <w:rsid w:val="00421B21"/>
    <w:rsid w:val="00424709"/>
    <w:rsid w:val="00424AD9"/>
    <w:rsid w:val="004259B6"/>
    <w:rsid w:val="0043594E"/>
    <w:rsid w:val="00435C01"/>
    <w:rsid w:val="00442986"/>
    <w:rsid w:val="00444EE4"/>
    <w:rsid w:val="00450D54"/>
    <w:rsid w:val="00451517"/>
    <w:rsid w:val="00456F78"/>
    <w:rsid w:val="00472A21"/>
    <w:rsid w:val="00482FA7"/>
    <w:rsid w:val="00485812"/>
    <w:rsid w:val="004939CF"/>
    <w:rsid w:val="004A6192"/>
    <w:rsid w:val="004C01B2"/>
    <w:rsid w:val="004C6AC3"/>
    <w:rsid w:val="004D3BC9"/>
    <w:rsid w:val="004E1D2E"/>
    <w:rsid w:val="004F00A5"/>
    <w:rsid w:val="004F03E3"/>
    <w:rsid w:val="004F14E6"/>
    <w:rsid w:val="004F278B"/>
    <w:rsid w:val="00500E8C"/>
    <w:rsid w:val="00505068"/>
    <w:rsid w:val="0051610D"/>
    <w:rsid w:val="00517232"/>
    <w:rsid w:val="005178A7"/>
    <w:rsid w:val="00521999"/>
    <w:rsid w:val="005412DB"/>
    <w:rsid w:val="00543EF2"/>
    <w:rsid w:val="00566DE2"/>
    <w:rsid w:val="00570B5E"/>
    <w:rsid w:val="005808AC"/>
    <w:rsid w:val="00582AE7"/>
    <w:rsid w:val="00593D85"/>
    <w:rsid w:val="0059497E"/>
    <w:rsid w:val="005A28D4"/>
    <w:rsid w:val="005A7E0B"/>
    <w:rsid w:val="005B2BCF"/>
    <w:rsid w:val="005B5C18"/>
    <w:rsid w:val="005C37E1"/>
    <w:rsid w:val="005C5F97"/>
    <w:rsid w:val="005D01DE"/>
    <w:rsid w:val="005D1A0B"/>
    <w:rsid w:val="005D20D8"/>
    <w:rsid w:val="005F1580"/>
    <w:rsid w:val="005F3ED8"/>
    <w:rsid w:val="005F404F"/>
    <w:rsid w:val="005F6B57"/>
    <w:rsid w:val="00620547"/>
    <w:rsid w:val="00623BE8"/>
    <w:rsid w:val="00623F5D"/>
    <w:rsid w:val="00650203"/>
    <w:rsid w:val="00652248"/>
    <w:rsid w:val="00653BD2"/>
    <w:rsid w:val="00655B49"/>
    <w:rsid w:val="006566FE"/>
    <w:rsid w:val="006577AE"/>
    <w:rsid w:val="00664247"/>
    <w:rsid w:val="00676463"/>
    <w:rsid w:val="0067674F"/>
    <w:rsid w:val="00676A8F"/>
    <w:rsid w:val="006806A4"/>
    <w:rsid w:val="00681D83"/>
    <w:rsid w:val="006900C2"/>
    <w:rsid w:val="006B30A9"/>
    <w:rsid w:val="006D5A6F"/>
    <w:rsid w:val="006F28ED"/>
    <w:rsid w:val="006F43DF"/>
    <w:rsid w:val="0070267E"/>
    <w:rsid w:val="00706DF3"/>
    <w:rsid w:val="00706E32"/>
    <w:rsid w:val="00712C25"/>
    <w:rsid w:val="00735C56"/>
    <w:rsid w:val="00743CD0"/>
    <w:rsid w:val="007546AF"/>
    <w:rsid w:val="00757310"/>
    <w:rsid w:val="00763C5B"/>
    <w:rsid w:val="00765934"/>
    <w:rsid w:val="00767CA5"/>
    <w:rsid w:val="00772A17"/>
    <w:rsid w:val="00775501"/>
    <w:rsid w:val="00777F96"/>
    <w:rsid w:val="00784D8B"/>
    <w:rsid w:val="007A2774"/>
    <w:rsid w:val="007A3668"/>
    <w:rsid w:val="007B0AF6"/>
    <w:rsid w:val="007B259C"/>
    <w:rsid w:val="007B6479"/>
    <w:rsid w:val="007C6FA3"/>
    <w:rsid w:val="007E373C"/>
    <w:rsid w:val="007F4E18"/>
    <w:rsid w:val="008138F4"/>
    <w:rsid w:val="00830329"/>
    <w:rsid w:val="00836161"/>
    <w:rsid w:val="0083626D"/>
    <w:rsid w:val="008445BD"/>
    <w:rsid w:val="00854350"/>
    <w:rsid w:val="00857176"/>
    <w:rsid w:val="0086095F"/>
    <w:rsid w:val="00874FA1"/>
    <w:rsid w:val="00875F4A"/>
    <w:rsid w:val="008809A2"/>
    <w:rsid w:val="00890260"/>
    <w:rsid w:val="00892D08"/>
    <w:rsid w:val="00893791"/>
    <w:rsid w:val="008972EE"/>
    <w:rsid w:val="008A731D"/>
    <w:rsid w:val="008D018A"/>
    <w:rsid w:val="008D0D61"/>
    <w:rsid w:val="008D23D7"/>
    <w:rsid w:val="008E2A94"/>
    <w:rsid w:val="008E5A6D"/>
    <w:rsid w:val="008F32DF"/>
    <w:rsid w:val="008F338D"/>
    <w:rsid w:val="008F4D20"/>
    <w:rsid w:val="009177D5"/>
    <w:rsid w:val="00917BCB"/>
    <w:rsid w:val="0092635F"/>
    <w:rsid w:val="00931771"/>
    <w:rsid w:val="00944943"/>
    <w:rsid w:val="0094757D"/>
    <w:rsid w:val="00951B25"/>
    <w:rsid w:val="00952FAD"/>
    <w:rsid w:val="00953486"/>
    <w:rsid w:val="009567EC"/>
    <w:rsid w:val="00970F68"/>
    <w:rsid w:val="009737E4"/>
    <w:rsid w:val="00983B74"/>
    <w:rsid w:val="00985FE7"/>
    <w:rsid w:val="00990263"/>
    <w:rsid w:val="00997A95"/>
    <w:rsid w:val="009A321D"/>
    <w:rsid w:val="009A4CCC"/>
    <w:rsid w:val="009A5A4F"/>
    <w:rsid w:val="009D095A"/>
    <w:rsid w:val="009D0B60"/>
    <w:rsid w:val="009D1E80"/>
    <w:rsid w:val="009E4B94"/>
    <w:rsid w:val="009E6027"/>
    <w:rsid w:val="009E6376"/>
    <w:rsid w:val="009F29B9"/>
    <w:rsid w:val="009F4297"/>
    <w:rsid w:val="00A01890"/>
    <w:rsid w:val="00A10CCF"/>
    <w:rsid w:val="00A21315"/>
    <w:rsid w:val="00A3189C"/>
    <w:rsid w:val="00A43E2A"/>
    <w:rsid w:val="00A451EF"/>
    <w:rsid w:val="00A5675A"/>
    <w:rsid w:val="00A63942"/>
    <w:rsid w:val="00A71E7B"/>
    <w:rsid w:val="00A7379D"/>
    <w:rsid w:val="00A77DEE"/>
    <w:rsid w:val="00A91DA5"/>
    <w:rsid w:val="00AA67DC"/>
    <w:rsid w:val="00AB097E"/>
    <w:rsid w:val="00AB4582"/>
    <w:rsid w:val="00AC2729"/>
    <w:rsid w:val="00AD4E1D"/>
    <w:rsid w:val="00AE3CF4"/>
    <w:rsid w:val="00AF1D02"/>
    <w:rsid w:val="00B00D92"/>
    <w:rsid w:val="00B0422A"/>
    <w:rsid w:val="00B06465"/>
    <w:rsid w:val="00B1588A"/>
    <w:rsid w:val="00B21736"/>
    <w:rsid w:val="00B24E70"/>
    <w:rsid w:val="00B271A2"/>
    <w:rsid w:val="00B41CAE"/>
    <w:rsid w:val="00B557ED"/>
    <w:rsid w:val="00B73D8A"/>
    <w:rsid w:val="00B803B4"/>
    <w:rsid w:val="00B827CA"/>
    <w:rsid w:val="00B91DEB"/>
    <w:rsid w:val="00B9483E"/>
    <w:rsid w:val="00BA58D4"/>
    <w:rsid w:val="00BA671D"/>
    <w:rsid w:val="00BB321D"/>
    <w:rsid w:val="00BB4255"/>
    <w:rsid w:val="00BC0D26"/>
    <w:rsid w:val="00BC5249"/>
    <w:rsid w:val="00BC7117"/>
    <w:rsid w:val="00BD637C"/>
    <w:rsid w:val="00BE6E47"/>
    <w:rsid w:val="00C10093"/>
    <w:rsid w:val="00C211F9"/>
    <w:rsid w:val="00C23141"/>
    <w:rsid w:val="00C23B63"/>
    <w:rsid w:val="00C26C3C"/>
    <w:rsid w:val="00C317C2"/>
    <w:rsid w:val="00C353FB"/>
    <w:rsid w:val="00C357EF"/>
    <w:rsid w:val="00C36BB3"/>
    <w:rsid w:val="00C450BD"/>
    <w:rsid w:val="00C46D7C"/>
    <w:rsid w:val="00C47630"/>
    <w:rsid w:val="00C60AB8"/>
    <w:rsid w:val="00C65401"/>
    <w:rsid w:val="00C666FC"/>
    <w:rsid w:val="00C67AA2"/>
    <w:rsid w:val="00C823E5"/>
    <w:rsid w:val="00C95A13"/>
    <w:rsid w:val="00CA09BA"/>
    <w:rsid w:val="00CA0A7D"/>
    <w:rsid w:val="00CB0048"/>
    <w:rsid w:val="00CB32AD"/>
    <w:rsid w:val="00CB43EC"/>
    <w:rsid w:val="00CC516F"/>
    <w:rsid w:val="00CC6322"/>
    <w:rsid w:val="00CD39EE"/>
    <w:rsid w:val="00CD541E"/>
    <w:rsid w:val="00CD7DB3"/>
    <w:rsid w:val="00CE6D9A"/>
    <w:rsid w:val="00CF05D4"/>
    <w:rsid w:val="00CF4C50"/>
    <w:rsid w:val="00D02F0A"/>
    <w:rsid w:val="00D11BDF"/>
    <w:rsid w:val="00D13FAC"/>
    <w:rsid w:val="00D27D0E"/>
    <w:rsid w:val="00D317A7"/>
    <w:rsid w:val="00D3752F"/>
    <w:rsid w:val="00D40BE1"/>
    <w:rsid w:val="00D41FB4"/>
    <w:rsid w:val="00D431AA"/>
    <w:rsid w:val="00D45217"/>
    <w:rsid w:val="00D52EAC"/>
    <w:rsid w:val="00D53670"/>
    <w:rsid w:val="00D7003B"/>
    <w:rsid w:val="00D71F2B"/>
    <w:rsid w:val="00D80D8F"/>
    <w:rsid w:val="00D92522"/>
    <w:rsid w:val="00D96141"/>
    <w:rsid w:val="00D9620F"/>
    <w:rsid w:val="00DA225E"/>
    <w:rsid w:val="00DA51BC"/>
    <w:rsid w:val="00DB31AF"/>
    <w:rsid w:val="00DC61BD"/>
    <w:rsid w:val="00DD1936"/>
    <w:rsid w:val="00DE2497"/>
    <w:rsid w:val="00DE2B28"/>
    <w:rsid w:val="00DF0FCD"/>
    <w:rsid w:val="00E070EB"/>
    <w:rsid w:val="00E146D0"/>
    <w:rsid w:val="00E3443E"/>
    <w:rsid w:val="00E418CF"/>
    <w:rsid w:val="00E53EE9"/>
    <w:rsid w:val="00E6091D"/>
    <w:rsid w:val="00E61D8F"/>
    <w:rsid w:val="00E66451"/>
    <w:rsid w:val="00E67152"/>
    <w:rsid w:val="00E81E8C"/>
    <w:rsid w:val="00E84206"/>
    <w:rsid w:val="00E95714"/>
    <w:rsid w:val="00EA40C1"/>
    <w:rsid w:val="00EA7CC0"/>
    <w:rsid w:val="00ED169B"/>
    <w:rsid w:val="00ED2236"/>
    <w:rsid w:val="00ED3B17"/>
    <w:rsid w:val="00ED5DA7"/>
    <w:rsid w:val="00EE7625"/>
    <w:rsid w:val="00EF0B35"/>
    <w:rsid w:val="00EF17A2"/>
    <w:rsid w:val="00EF5F5A"/>
    <w:rsid w:val="00EF7304"/>
    <w:rsid w:val="00F04788"/>
    <w:rsid w:val="00F061D1"/>
    <w:rsid w:val="00F173E4"/>
    <w:rsid w:val="00F233E7"/>
    <w:rsid w:val="00F353AE"/>
    <w:rsid w:val="00F4689F"/>
    <w:rsid w:val="00F4702A"/>
    <w:rsid w:val="00F50257"/>
    <w:rsid w:val="00F60678"/>
    <w:rsid w:val="00F710A5"/>
    <w:rsid w:val="00F73354"/>
    <w:rsid w:val="00F80260"/>
    <w:rsid w:val="00F822CA"/>
    <w:rsid w:val="00F87517"/>
    <w:rsid w:val="00FC1F1B"/>
    <w:rsid w:val="00FC763A"/>
    <w:rsid w:val="00FD5793"/>
    <w:rsid w:val="00FE2C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F147C"/>
  <w15:docId w15:val="{EAC01365-7692-4A08-8C50-C05F1D7E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333333"/>
        <w:sz w:val="22"/>
        <w:szCs w:val="22"/>
        <w:lang w:val="da-DK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Emphasis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5D"/>
  </w:style>
  <w:style w:type="paragraph" w:styleId="Overskrift1">
    <w:name w:val="heading 1"/>
    <w:basedOn w:val="Normal"/>
    <w:next w:val="Normal"/>
    <w:link w:val="Overskrift1Tegn"/>
    <w:uiPriority w:val="1"/>
    <w:qFormat/>
    <w:rsid w:val="00BC5249"/>
    <w:pPr>
      <w:keepNext/>
      <w:keepLines/>
      <w:spacing w:after="480" w:line="480" w:lineRule="atLeast"/>
      <w:contextualSpacing/>
      <w:outlineLvl w:val="0"/>
    </w:pPr>
    <w:rPr>
      <w:rFonts w:eastAsiaTheme="majorEastAsia" w:cstheme="majorBidi"/>
      <w:bCs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5249"/>
    <w:pPr>
      <w:keepNext/>
      <w:keepLines/>
      <w:spacing w:before="480" w:after="240" w:line="420" w:lineRule="atLeast"/>
      <w:contextualSpacing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5249"/>
    <w:pPr>
      <w:keepNext/>
      <w:keepLines/>
      <w:spacing w:before="28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C5249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C5249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C5249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C5249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C5249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C5249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C5249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BC524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5249"/>
    <w:rPr>
      <w:rFonts w:eastAsiaTheme="majorEastAsia" w:cstheme="majorBidi"/>
      <w:bCs/>
      <w:sz w:val="4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C5249"/>
    <w:rPr>
      <w:rFonts w:eastAsiaTheme="majorEastAsia" w:cstheme="majorBidi"/>
      <w:b/>
      <w:bCs/>
      <w:sz w:val="3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5249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C5249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C5249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C5249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C5249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rsid w:val="00BC5249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C5249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BC5249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C5249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BC5249"/>
    <w:rPr>
      <w:i/>
      <w:iCs/>
      <w:color w:val="999999" w:themeColor="text1" w:themeTint="7F"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BC5249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99"/>
    <w:semiHidden/>
    <w:rsid w:val="00BC52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BC524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C5249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BC5249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BC5249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BC5249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BC524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BC5249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BC5249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BC5249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BC5249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BC5249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BC5249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BC5249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BC5249"/>
    <w:pPr>
      <w:ind w:right="567"/>
    </w:pPr>
  </w:style>
  <w:style w:type="paragraph" w:styleId="Overskrift">
    <w:name w:val="TOC Heading"/>
    <w:basedOn w:val="Normal"/>
    <w:next w:val="Normal"/>
    <w:uiPriority w:val="99"/>
    <w:semiHidden/>
    <w:rsid w:val="00BC5249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C5249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BC5249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BC52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BC5249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BC5249"/>
    <w:pPr>
      <w:numPr>
        <w:numId w:val="29"/>
      </w:numPr>
      <w:contextualSpacing/>
    </w:pPr>
  </w:style>
  <w:style w:type="paragraph" w:styleId="Opstilling-talellerbogst">
    <w:name w:val="List Number"/>
    <w:basedOn w:val="Normal"/>
    <w:uiPriority w:val="2"/>
    <w:qFormat/>
    <w:rsid w:val="00BC5249"/>
    <w:pPr>
      <w:numPr>
        <w:numId w:val="34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BC5249"/>
    <w:rPr>
      <w:sz w:val="16"/>
      <w:lang w:val="da-DK"/>
    </w:rPr>
  </w:style>
  <w:style w:type="paragraph" w:customStyle="1" w:styleId="Template">
    <w:name w:val="Template"/>
    <w:uiPriority w:val="9"/>
    <w:semiHidden/>
    <w:rsid w:val="00BC5249"/>
    <w:rPr>
      <w:noProof/>
      <w:sz w:val="16"/>
    </w:rPr>
  </w:style>
  <w:style w:type="paragraph" w:customStyle="1" w:styleId="Template-Adresse">
    <w:name w:val="Template - Adresse"/>
    <w:basedOn w:val="Template"/>
    <w:uiPriority w:val="9"/>
    <w:semiHidden/>
    <w:rsid w:val="00BC5249"/>
    <w:pPr>
      <w:tabs>
        <w:tab w:val="right" w:pos="1134"/>
        <w:tab w:val="left" w:pos="1276"/>
      </w:tabs>
      <w:spacing w:after="0" w:line="192" w:lineRule="atLeast"/>
      <w:ind w:left="1049"/>
    </w:pPr>
    <w:rPr>
      <w:rFonts w:eastAsia="Times New Roman" w:cs="Times New Roman"/>
      <w:szCs w:val="24"/>
    </w:rPr>
  </w:style>
  <w:style w:type="paragraph" w:customStyle="1" w:styleId="Template-Virksomhedsnavn">
    <w:name w:val="Template - Virksomheds navn"/>
    <w:basedOn w:val="Template-Adresse"/>
    <w:next w:val="Template-Adresse"/>
    <w:uiPriority w:val="9"/>
    <w:semiHidden/>
    <w:rsid w:val="00BC5249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BC524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BC524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C524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C5249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BC5249"/>
    <w:rPr>
      <w:color w:val="auto"/>
      <w:lang w:val="da-DK"/>
    </w:rPr>
  </w:style>
  <w:style w:type="paragraph" w:customStyle="1" w:styleId="Tabel">
    <w:name w:val="Tabel"/>
    <w:uiPriority w:val="4"/>
    <w:semiHidden/>
    <w:rsid w:val="00BC5249"/>
    <w:pPr>
      <w:spacing w:before="60" w:after="60"/>
      <w:ind w:left="113" w:right="113"/>
    </w:pPr>
    <w:rPr>
      <w:rFonts w:cs="Verdana"/>
      <w:color w:val="333333" w:themeColor="accent2"/>
      <w:sz w:val="18"/>
      <w:szCs w:val="18"/>
    </w:rPr>
  </w:style>
  <w:style w:type="paragraph" w:customStyle="1" w:styleId="Tabel-Tekst">
    <w:name w:val="Tabel - Tekst"/>
    <w:basedOn w:val="Tabel"/>
    <w:uiPriority w:val="4"/>
    <w:rsid w:val="00BC5249"/>
  </w:style>
  <w:style w:type="paragraph" w:customStyle="1" w:styleId="Tabel-TekstTotal">
    <w:name w:val="Tabel - Tekst Total"/>
    <w:basedOn w:val="Tabel-Tekst"/>
    <w:uiPriority w:val="4"/>
    <w:rsid w:val="00BC5249"/>
    <w:rPr>
      <w:b/>
    </w:rPr>
  </w:style>
  <w:style w:type="paragraph" w:customStyle="1" w:styleId="Tabel-Tal">
    <w:name w:val="Tabel - Tal"/>
    <w:basedOn w:val="Tabel"/>
    <w:uiPriority w:val="4"/>
    <w:rsid w:val="00BC5249"/>
    <w:pPr>
      <w:jc w:val="right"/>
    </w:pPr>
  </w:style>
  <w:style w:type="paragraph" w:customStyle="1" w:styleId="Tabel-TalTotal">
    <w:name w:val="Tabel - Tal Total"/>
    <w:basedOn w:val="Tabel-Tal"/>
    <w:uiPriority w:val="4"/>
    <w:rsid w:val="00BC5249"/>
    <w:rPr>
      <w:b/>
    </w:rPr>
  </w:style>
  <w:style w:type="paragraph" w:styleId="Citat">
    <w:name w:val="Quote"/>
    <w:basedOn w:val="Normal"/>
    <w:next w:val="Normal"/>
    <w:link w:val="CitatTegn"/>
    <w:uiPriority w:val="3"/>
    <w:qFormat/>
    <w:rsid w:val="00BC5249"/>
    <w:pPr>
      <w:spacing w:after="280"/>
    </w:pPr>
    <w:rPr>
      <w:iCs/>
      <w:color w:val="333333" w:themeColor="text1"/>
    </w:rPr>
  </w:style>
  <w:style w:type="character" w:customStyle="1" w:styleId="CitatTegn">
    <w:name w:val="Citat Tegn"/>
    <w:basedOn w:val="Standardskrifttypeiafsnit"/>
    <w:link w:val="Citat"/>
    <w:uiPriority w:val="3"/>
    <w:rsid w:val="00BC5249"/>
    <w:rPr>
      <w:iCs/>
      <w:color w:val="333333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BC5249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BC5249"/>
    <w:pPr>
      <w:ind w:right="567"/>
    </w:pPr>
  </w:style>
  <w:style w:type="paragraph" w:styleId="Normalindrykning">
    <w:name w:val="Normal Indent"/>
    <w:basedOn w:val="Normal"/>
    <w:uiPriority w:val="99"/>
    <w:semiHidden/>
    <w:rsid w:val="00BC5249"/>
    <w:pPr>
      <w:ind w:left="1134"/>
    </w:pPr>
  </w:style>
  <w:style w:type="table" w:styleId="Tabel-Gitter">
    <w:name w:val="Table Grid"/>
    <w:basedOn w:val="Tabel-Normal"/>
    <w:uiPriority w:val="99"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99"/>
    <w:semiHidden/>
    <w:rsid w:val="00BC52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"/>
    <w:semiHidden/>
    <w:rsid w:val="00BC5249"/>
  </w:style>
  <w:style w:type="table" w:customStyle="1" w:styleId="Blank">
    <w:name w:val="Blank"/>
    <w:basedOn w:val="Tabel-Normal"/>
    <w:uiPriority w:val="99"/>
    <w:rsid w:val="00BC5249"/>
    <w:pPr>
      <w:spacing w:after="0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BC5249"/>
    <w:pPr>
      <w:spacing w:after="0" w:line="240" w:lineRule="atLeast"/>
    </w:pPr>
  </w:style>
  <w:style w:type="paragraph" w:customStyle="1" w:styleId="Template-Omrde">
    <w:name w:val="Template - Område"/>
    <w:basedOn w:val="Template"/>
    <w:next w:val="Template-Adresse"/>
    <w:uiPriority w:val="9"/>
    <w:semiHidden/>
    <w:rsid w:val="00BC5249"/>
    <w:pPr>
      <w:spacing w:after="0" w:line="190" w:lineRule="atLeast"/>
      <w:ind w:left="1049"/>
    </w:pPr>
    <w:rPr>
      <w:rFonts w:eastAsia="Times New Roman" w:cs="Times New Roman"/>
      <w:b/>
      <w:sz w:val="20"/>
      <w:szCs w:val="24"/>
    </w:rPr>
  </w:style>
  <w:style w:type="paragraph" w:customStyle="1" w:styleId="Dokumenttype">
    <w:name w:val="Dokumenttype"/>
    <w:basedOn w:val="Titel"/>
    <w:uiPriority w:val="99"/>
    <w:semiHidden/>
    <w:rsid w:val="00BC5249"/>
    <w:pPr>
      <w:spacing w:before="0" w:after="0" w:line="300" w:lineRule="atLeast"/>
    </w:pPr>
    <w:rPr>
      <w:caps/>
      <w:sz w:val="30"/>
    </w:rPr>
  </w:style>
  <w:style w:type="paragraph" w:customStyle="1" w:styleId="Template-Label">
    <w:name w:val="Template - Label"/>
    <w:basedOn w:val="Template"/>
    <w:uiPriority w:val="9"/>
    <w:semiHidden/>
    <w:rsid w:val="00BC5249"/>
    <w:rPr>
      <w:sz w:val="22"/>
    </w:rPr>
  </w:style>
  <w:style w:type="paragraph" w:customStyle="1" w:styleId="Data">
    <w:name w:val="Data"/>
    <w:basedOn w:val="Normal"/>
    <w:uiPriority w:val="99"/>
    <w:semiHidden/>
    <w:rsid w:val="00BC5249"/>
    <w:rPr>
      <w:b/>
    </w:rPr>
  </w:style>
  <w:style w:type="numbering" w:styleId="111111">
    <w:name w:val="Outline List 2"/>
    <w:basedOn w:val="Ingenoversigt"/>
    <w:uiPriority w:val="99"/>
    <w:semiHidden/>
    <w:rsid w:val="001C683B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1C683B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1C683B"/>
    <w:pPr>
      <w:numPr>
        <w:numId w:val="1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BC5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249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BC5249"/>
  </w:style>
  <w:style w:type="paragraph" w:styleId="Brdtekst">
    <w:name w:val="Body Text"/>
    <w:basedOn w:val="Normal"/>
    <w:link w:val="BrdtekstTegn"/>
    <w:uiPriority w:val="99"/>
    <w:semiHidden/>
    <w:rsid w:val="00BC52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C52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BC52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C52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BC52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C5249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C524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C52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C52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C52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C524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C5249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C52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C52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C52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C5249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BC524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C5249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</w:rPr>
      <w:tblPr/>
      <w:tcPr>
        <w:shd w:val="clear" w:color="auto" w:fill="D5EEFB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5EE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</w:rPr>
      <w:tblPr/>
      <w:tcPr>
        <w:shd w:val="clear" w:color="auto" w:fill="B7E3F8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7E3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</w:rPr>
      <w:tblPr/>
      <w:tcPr>
        <w:shd w:val="clear" w:color="auto" w:fill="A2DAF6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2DAF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4FB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DF8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A1E7" w:themeFill="accent3" w:themeFillShade="CC"/>
      </w:tcPr>
    </w:tblStylePr>
    <w:tblStylePr w:type="lastRow">
      <w:rPr>
        <w:b/>
        <w:bCs/>
        <w:color w:val="15A1E7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8F6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84BD" w:themeFill="accent5" w:themeFillShade="CC"/>
      </w:tcPr>
    </w:tblStylePr>
    <w:tblStylePr w:type="lastRow">
      <w:rPr>
        <w:b/>
        <w:bCs/>
        <w:color w:val="1184BD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99D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99DB" w:themeColor="accent1" w:themeShade="99"/>
          <w:insideV w:val="nil"/>
        </w:tcBorders>
        <w:shd w:val="clear" w:color="auto" w:fill="1399D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9DB" w:themeFill="accent1" w:themeFillShade="99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CCEBFA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9A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9AD" w:themeColor="accent3" w:themeShade="99"/>
          <w:insideV w:val="nil"/>
        </w:tcBorders>
        <w:shd w:val="clear" w:color="auto" w:fill="0F79A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9AD" w:themeFill="accent3" w:themeFillShade="99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4DB9EF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8E" w:themeColor="accent5" w:themeShade="99"/>
          <w:insideV w:val="nil"/>
        </w:tcBorders>
        <w:shd w:val="clear" w:color="auto" w:fill="0D63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8E" w:themeFill="accent5" w:themeFillShade="99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8CD1F4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19A5EA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C524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BC52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52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52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5249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7FB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B2E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7D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5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7B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C5249"/>
  </w:style>
  <w:style w:type="character" w:customStyle="1" w:styleId="DatoTegn">
    <w:name w:val="Dato Tegn"/>
    <w:basedOn w:val="Standardskrifttypeiafsnit"/>
    <w:link w:val="Dato"/>
    <w:uiPriority w:val="99"/>
    <w:semiHidden/>
    <w:rsid w:val="00BC52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BC52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C5249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BC524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C5249"/>
    <w:rPr>
      <w:lang w:val="da-DK"/>
    </w:rPr>
  </w:style>
  <w:style w:type="character" w:styleId="Fremhv">
    <w:name w:val="Emphasis"/>
    <w:basedOn w:val="Standardskrifttypeiafsnit"/>
    <w:uiPriority w:val="4"/>
    <w:rsid w:val="00BC5249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BC524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C52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C5249"/>
    <w:rPr>
      <w:color w:val="808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BC5249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5EEFB" w:themeColor="accent1" w:themeTint="66"/>
        <w:left w:val="single" w:sz="4" w:space="0" w:color="D5EEFB" w:themeColor="accent1" w:themeTint="66"/>
        <w:bottom w:val="single" w:sz="4" w:space="0" w:color="D5EEFB" w:themeColor="accent1" w:themeTint="66"/>
        <w:right w:val="single" w:sz="4" w:space="0" w:color="D5EEFB" w:themeColor="accent1" w:themeTint="66"/>
        <w:insideH w:val="single" w:sz="4" w:space="0" w:color="D5EEFB" w:themeColor="accent1" w:themeTint="66"/>
        <w:insideV w:val="single" w:sz="4" w:space="0" w:color="D5EE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7E3F8" w:themeColor="accent3" w:themeTint="66"/>
        <w:left w:val="single" w:sz="4" w:space="0" w:color="B7E3F8" w:themeColor="accent3" w:themeTint="66"/>
        <w:bottom w:val="single" w:sz="4" w:space="0" w:color="B7E3F8" w:themeColor="accent3" w:themeTint="66"/>
        <w:right w:val="single" w:sz="4" w:space="0" w:color="B7E3F8" w:themeColor="accent3" w:themeTint="66"/>
        <w:insideH w:val="single" w:sz="4" w:space="0" w:color="B7E3F8" w:themeColor="accent3" w:themeTint="66"/>
        <w:insideV w:val="single" w:sz="4" w:space="0" w:color="B7E3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2DAF6" w:themeColor="accent5" w:themeTint="66"/>
        <w:left w:val="single" w:sz="4" w:space="0" w:color="A2DAF6" w:themeColor="accent5" w:themeTint="66"/>
        <w:bottom w:val="single" w:sz="4" w:space="0" w:color="A2DAF6" w:themeColor="accent5" w:themeTint="66"/>
        <w:right w:val="single" w:sz="4" w:space="0" w:color="A2DAF6" w:themeColor="accent5" w:themeTint="66"/>
        <w:insideH w:val="single" w:sz="4" w:space="0" w:color="A2DAF6" w:themeColor="accent5" w:themeTint="66"/>
        <w:insideV w:val="single" w:sz="4" w:space="0" w:color="A2DAF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E7F9" w:themeColor="accent1" w:themeTint="99"/>
        <w:bottom w:val="single" w:sz="2" w:space="0" w:color="C1E7F9" w:themeColor="accent1" w:themeTint="99"/>
        <w:insideH w:val="single" w:sz="2" w:space="0" w:color="C1E7F9" w:themeColor="accent1" w:themeTint="99"/>
        <w:insideV w:val="single" w:sz="2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E7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93D4F5" w:themeColor="accent3" w:themeTint="99"/>
        <w:bottom w:val="single" w:sz="2" w:space="0" w:color="93D4F5" w:themeColor="accent3" w:themeTint="99"/>
        <w:insideH w:val="single" w:sz="2" w:space="0" w:color="93D4F5" w:themeColor="accent3" w:themeTint="99"/>
        <w:insideV w:val="single" w:sz="2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4F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74C8F2" w:themeColor="accent5" w:themeTint="99"/>
        <w:bottom w:val="single" w:sz="2" w:space="0" w:color="74C8F2" w:themeColor="accent5" w:themeTint="99"/>
        <w:insideH w:val="single" w:sz="2" w:space="0" w:color="74C8F2" w:themeColor="accent5" w:themeTint="99"/>
        <w:insideV w:val="single" w:sz="2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8F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D5EEFB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B7E3F8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A2DAF6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rsid w:val="00BC5249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BC524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C5249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BC5249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BC5249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BC524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BC5249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BC5249"/>
    <w:rPr>
      <w:i/>
      <w:iCs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BC5249"/>
    <w:rPr>
      <w:color w:val="007DB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BC524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C524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C524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C524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C524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C524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C524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C524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C5249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C5249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1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  <w:shd w:val="clear" w:color="auto" w:fill="E5F5FC" w:themeFill="accent1" w:themeFillTint="3F"/>
      </w:tcPr>
    </w:tblStylePr>
    <w:tblStylePr w:type="band2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1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  <w:shd w:val="clear" w:color="auto" w:fill="D2EDFB" w:themeFill="accent3" w:themeFillTint="3F"/>
      </w:tcPr>
    </w:tblStylePr>
    <w:tblStylePr w:type="band2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1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  <w:shd w:val="clear" w:color="auto" w:fill="C5E8F9" w:themeFill="accent5" w:themeFillTint="3F"/>
      </w:tcPr>
    </w:tblStylePr>
    <w:tblStylePr w:type="band2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C5249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C5249"/>
    <w:rPr>
      <w:lang w:val="da-DK"/>
    </w:rPr>
  </w:style>
  <w:style w:type="paragraph" w:styleId="Liste">
    <w:name w:val="List"/>
    <w:basedOn w:val="Normal"/>
    <w:uiPriority w:val="99"/>
    <w:semiHidden/>
    <w:rsid w:val="00BC52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C52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C52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C52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C5249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C5249"/>
    <w:pPr>
      <w:numPr>
        <w:numId w:val="30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C5249"/>
    <w:pPr>
      <w:numPr>
        <w:numId w:val="3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C5249"/>
    <w:pPr>
      <w:numPr>
        <w:numId w:val="32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C5249"/>
    <w:pPr>
      <w:numPr>
        <w:numId w:val="33"/>
      </w:numPr>
      <w:contextualSpacing/>
    </w:pPr>
  </w:style>
  <w:style w:type="paragraph" w:styleId="Opstilling-forts">
    <w:name w:val="List Continue"/>
    <w:basedOn w:val="Normal"/>
    <w:uiPriority w:val="99"/>
    <w:semiHidden/>
    <w:rsid w:val="00BC52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C52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C52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C52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C5249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C5249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C5249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C5249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C5249"/>
    <w:pPr>
      <w:contextualSpacing/>
    </w:pPr>
  </w:style>
  <w:style w:type="paragraph" w:styleId="Listeafsnit">
    <w:name w:val="List Paragraph"/>
    <w:basedOn w:val="Normal"/>
    <w:uiPriority w:val="99"/>
    <w:semiHidden/>
    <w:rsid w:val="00BC5249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bottom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bottom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bottom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D7F6" w:themeColor="accent1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D7F6" w:themeColor="accent1"/>
          <w:right w:val="single" w:sz="4" w:space="0" w:color="99D7F6" w:themeColor="accent1"/>
        </w:tcBorders>
      </w:tcPr>
    </w:tblStylePr>
    <w:tblStylePr w:type="band1Horz">
      <w:tblPr/>
      <w:tcPr>
        <w:tcBorders>
          <w:top w:val="single" w:sz="4" w:space="0" w:color="99D7F6" w:themeColor="accent1"/>
          <w:bottom w:val="single" w:sz="4" w:space="0" w:color="99D7F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D7F6" w:themeColor="accent1"/>
          <w:left w:val="nil"/>
        </w:tcBorders>
      </w:tcPr>
    </w:tblStylePr>
    <w:tblStylePr w:type="swCell">
      <w:tblPr/>
      <w:tcPr>
        <w:tcBorders>
          <w:top w:val="double" w:sz="4" w:space="0" w:color="99D7F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DB9EF" w:themeColor="accent3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9EF" w:themeColor="accent3"/>
          <w:right w:val="single" w:sz="4" w:space="0" w:color="4DB9EF" w:themeColor="accent3"/>
        </w:tcBorders>
      </w:tcPr>
    </w:tblStylePr>
    <w:tblStylePr w:type="band1Horz">
      <w:tblPr/>
      <w:tcPr>
        <w:tcBorders>
          <w:top w:val="single" w:sz="4" w:space="0" w:color="4DB9EF" w:themeColor="accent3"/>
          <w:bottom w:val="single" w:sz="4" w:space="0" w:color="4DB9E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9EF" w:themeColor="accent3"/>
          <w:left w:val="nil"/>
        </w:tcBorders>
      </w:tcPr>
    </w:tblStylePr>
    <w:tblStylePr w:type="swCell">
      <w:tblPr/>
      <w:tcPr>
        <w:tcBorders>
          <w:top w:val="double" w:sz="4" w:space="0" w:color="4DB9EF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19A5EA" w:themeColor="accent5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A5EA" w:themeColor="accent5"/>
          <w:right w:val="single" w:sz="4" w:space="0" w:color="19A5EA" w:themeColor="accent5"/>
        </w:tcBorders>
      </w:tcPr>
    </w:tblStylePr>
    <w:tblStylePr w:type="band1Horz">
      <w:tblPr/>
      <w:tcPr>
        <w:tcBorders>
          <w:top w:val="single" w:sz="4" w:space="0" w:color="19A5EA" w:themeColor="accent5"/>
          <w:bottom w:val="single" w:sz="4" w:space="0" w:color="19A5E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A5EA" w:themeColor="accent5"/>
          <w:left w:val="nil"/>
        </w:tcBorders>
      </w:tcPr>
    </w:tblStylePr>
    <w:tblStylePr w:type="swCell">
      <w:tblPr/>
      <w:tcPr>
        <w:tcBorders>
          <w:top w:val="double" w:sz="4" w:space="0" w:color="19A5E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D7F6" w:themeColor="accent1"/>
        <w:left w:val="single" w:sz="24" w:space="0" w:color="99D7F6" w:themeColor="accent1"/>
        <w:bottom w:val="single" w:sz="24" w:space="0" w:color="99D7F6" w:themeColor="accent1"/>
        <w:right w:val="single" w:sz="24" w:space="0" w:color="99D7F6" w:themeColor="accent1"/>
      </w:tblBorders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4DB9EF" w:themeColor="accent3"/>
        <w:left w:val="single" w:sz="24" w:space="0" w:color="4DB9EF" w:themeColor="accent3"/>
        <w:bottom w:val="single" w:sz="24" w:space="0" w:color="4DB9EF" w:themeColor="accent3"/>
        <w:right w:val="single" w:sz="24" w:space="0" w:color="4DB9EF" w:themeColor="accent3"/>
      </w:tblBorders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19A5EA" w:themeColor="accent5"/>
        <w:left w:val="single" w:sz="24" w:space="0" w:color="19A5EA" w:themeColor="accent5"/>
        <w:bottom w:val="single" w:sz="24" w:space="0" w:color="19A5EA" w:themeColor="accent5"/>
        <w:right w:val="single" w:sz="24" w:space="0" w:color="19A5EA" w:themeColor="accent5"/>
      </w:tblBorders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99D7F6" w:themeColor="accent1"/>
        <w:bottom w:val="single" w:sz="4" w:space="0" w:color="99D7F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D7F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4DB9EF" w:themeColor="accent3"/>
        <w:bottom w:val="single" w:sz="4" w:space="0" w:color="4DB9E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9E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19A5EA" w:themeColor="accent5"/>
        <w:bottom w:val="single" w:sz="4" w:space="0" w:color="19A5E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9A5E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D7F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D7F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D7F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D7F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9E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9E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9E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9E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A5E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A5E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A5E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A5E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C52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C5249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  <w:insideV w:val="single" w:sz="8" w:space="0" w:color="B2E1F8" w:themeColor="accent1" w:themeTint="BF"/>
      </w:tblBorders>
    </w:tblPr>
    <w:tcPr>
      <w:shd w:val="clear" w:color="auto" w:fill="E5F5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E1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  <w:insideV w:val="single" w:sz="8" w:space="0" w:color="79CAF3" w:themeColor="accent3" w:themeTint="BF"/>
      </w:tblBorders>
    </w:tblPr>
    <w:tcPr>
      <w:shd w:val="clear" w:color="auto" w:fill="D2ED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AF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  <w:insideV w:val="single" w:sz="8" w:space="0" w:color="52BBEF" w:themeColor="accent5" w:themeTint="BF"/>
      </w:tblBorders>
    </w:tblPr>
    <w:tcPr>
      <w:shd w:val="clear" w:color="auto" w:fill="C5E8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BBE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cPr>
      <w:shd w:val="clear" w:color="auto" w:fill="E5F5FC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4FBFE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FD" w:themeFill="accent1" w:themeFillTint="33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tcBorders>
          <w:insideH w:val="single" w:sz="6" w:space="0" w:color="99D7F6" w:themeColor="accent1"/>
          <w:insideV w:val="single" w:sz="6" w:space="0" w:color="99D7F6" w:themeColor="accent1"/>
        </w:tcBorders>
        <w:shd w:val="clear" w:color="auto" w:fill="CCEB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cPr>
      <w:shd w:val="clear" w:color="auto" w:fill="D2EDFB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EDF8FD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B" w:themeFill="accent3" w:themeFillTint="33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tcBorders>
          <w:insideH w:val="single" w:sz="6" w:space="0" w:color="4DB9EF" w:themeColor="accent3"/>
          <w:insideV w:val="single" w:sz="6" w:space="0" w:color="4DB9EF" w:themeColor="accent3"/>
        </w:tcBorders>
        <w:shd w:val="clear" w:color="auto" w:fill="A6DCF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cPr>
      <w:shd w:val="clear" w:color="auto" w:fill="C5E8F9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8F6F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FA" w:themeFill="accent5" w:themeFillTint="33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tcBorders>
          <w:insideH w:val="single" w:sz="6" w:space="0" w:color="19A5EA" w:themeColor="accent5"/>
          <w:insideV w:val="single" w:sz="6" w:space="0" w:color="19A5EA" w:themeColor="accent5"/>
        </w:tcBorders>
        <w:shd w:val="clear" w:color="auto" w:fill="8CD1F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5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B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BFA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CF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CF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D1F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D1F4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D7F6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shd w:val="clear" w:color="auto" w:fill="E5F5FC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9EF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shd w:val="clear" w:color="auto" w:fill="D2EDF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A5EA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shd w:val="clear" w:color="auto" w:fill="C5E8F9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D7F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D7F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D7F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D7F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5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9E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9E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9E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A5E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A5E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A5E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5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D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C52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C52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BC5249"/>
    <w:rPr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C524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C5249"/>
    <w:rPr>
      <w:lang w:val="da-DK"/>
    </w:rPr>
  </w:style>
  <w:style w:type="table" w:styleId="Almindeligtabel1">
    <w:name w:val="Plain Table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BC52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C524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C5249"/>
    <w:rPr>
      <w:rFonts w:ascii="Consolas" w:hAnsi="Consolas" w:cs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C52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C5249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C52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C52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C52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C52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C52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C52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C52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C52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C52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C52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C52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C52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C52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C52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C52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BC5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C52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C52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C52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C52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C52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BC52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C52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C52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SmallSpacer">
    <w:name w:val="Template - Small Spacer"/>
    <w:basedOn w:val="Normal"/>
    <w:uiPriority w:val="9"/>
    <w:semiHidden/>
    <w:qFormat/>
    <w:rsid w:val="00BC5249"/>
    <w:pPr>
      <w:keepNext/>
      <w:keepLines/>
      <w:spacing w:after="0" w:line="14" w:lineRule="exact"/>
    </w:pPr>
    <w:rPr>
      <w:rFonts w:eastAsia="Times New Roman" w:cs="Times New Roman"/>
      <w:noProof/>
      <w:sz w:val="16"/>
      <w:szCs w:val="24"/>
    </w:rPr>
  </w:style>
  <w:style w:type="paragraph" w:customStyle="1" w:styleId="Template-Adresse-Ledetekst">
    <w:name w:val="Template - Adresse - Ledetekst"/>
    <w:basedOn w:val="Template-Adresse"/>
    <w:uiPriority w:val="9"/>
    <w:semiHidden/>
    <w:qFormat/>
    <w:rsid w:val="00BC5249"/>
    <w:pPr>
      <w:ind w:left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semiHidden/>
    <w:rsid w:val="00BC5249"/>
    <w:pPr>
      <w:suppressAutoHyphens/>
    </w:pPr>
    <w:rPr>
      <w:b/>
    </w:rPr>
  </w:style>
  <w:style w:type="table" w:customStyle="1" w:styleId="RegionH-Tabel">
    <w:name w:val="Region H - Tab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80" w:lineRule="atLeast"/>
        <w:ind w:leftChars="0" w:left="113" w:rightChars="0" w:right="113"/>
      </w:pPr>
      <w:rPr>
        <w:rFonts w:ascii="Arial" w:hAnsi="Arial"/>
        <w:b/>
        <w:bCs/>
        <w:color w:val="333333"/>
        <w:sz w:val="18"/>
      </w:rPr>
      <w:tblPr/>
      <w:tcPr>
        <w:shd w:val="clear" w:color="auto" w:fill="99D7F6" w:themeFill="accent1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character" w:styleId="Hashtag">
    <w:name w:val="Hashtag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Omtal">
    <w:name w:val="Mention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SmartHyperlink">
    <w:name w:val="Smart Hyperlink"/>
    <w:basedOn w:val="Standardskrifttypeiafsnit"/>
    <w:uiPriority w:val="99"/>
    <w:semiHidden/>
    <w:rsid w:val="00BC5249"/>
    <w:rPr>
      <w:u w:val="dotted"/>
      <w:lang w:val="da-DK"/>
    </w:rPr>
  </w:style>
  <w:style w:type="paragraph" w:customStyle="1" w:styleId="Tabel-OverskriftHjre">
    <w:name w:val="Tabel - Overskrift Højre"/>
    <w:basedOn w:val="Tabel-Overskrift"/>
    <w:uiPriority w:val="4"/>
    <w:semiHidden/>
    <w:rsid w:val="00BC5249"/>
    <w:pPr>
      <w:jc w:val="right"/>
    </w:pPr>
  </w:style>
  <w:style w:type="paragraph" w:customStyle="1" w:styleId="Template-Refnr">
    <w:name w:val="Template - Ref nr"/>
    <w:basedOn w:val="Template"/>
    <w:uiPriority w:val="9"/>
    <w:semiHidden/>
    <w:rsid w:val="00BC5249"/>
    <w:pPr>
      <w:spacing w:line="80" w:lineRule="atLeast"/>
    </w:pPr>
    <w:rPr>
      <w:sz w:val="8"/>
    </w:rPr>
  </w:style>
  <w:style w:type="character" w:styleId="Ulstomtale">
    <w:name w:val="Unresolved Mention"/>
    <w:basedOn w:val="Standardskrifttypeiafsnit"/>
    <w:uiPriority w:val="99"/>
    <w:semiHidden/>
    <w:unhideWhenUsed/>
    <w:rsid w:val="001C683B"/>
    <w:rPr>
      <w:color w:val="808080"/>
      <w:shd w:val="clear" w:color="auto" w:fill="E6E6E6"/>
      <w:lang w:val="da-DK"/>
    </w:rPr>
  </w:style>
  <w:style w:type="paragraph" w:customStyle="1" w:styleId="Template-Officeinfo">
    <w:name w:val="Template - Office info"/>
    <w:basedOn w:val="Template"/>
    <w:uiPriority w:val="9"/>
    <w:semiHidden/>
    <w:rsid w:val="00BC5249"/>
    <w:pPr>
      <w:spacing w:after="0" w:line="192" w:lineRule="atLeast"/>
    </w:pPr>
  </w:style>
  <w:style w:type="paragraph" w:customStyle="1" w:styleId="Modtageradresse0">
    <w:name w:val="Modtager adresse"/>
    <w:basedOn w:val="Normal"/>
    <w:uiPriority w:val="9"/>
    <w:semiHidden/>
    <w:rsid w:val="00BC5249"/>
    <w:pPr>
      <w:spacing w:after="0"/>
    </w:pPr>
  </w:style>
  <w:style w:type="table" w:customStyle="1" w:styleId="RegionH-Tabelsimpel">
    <w:name w:val="Region H - Tabel simp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Ind w:w="0" w:type="nil"/>
      <w:tblBorders>
        <w:top w:val="single" w:sz="4" w:space="0" w:color="CCEBFA" w:themeColor="background2"/>
        <w:left w:val="single" w:sz="4" w:space="0" w:color="CCEBFA" w:themeColor="background2"/>
        <w:bottom w:val="single" w:sz="4" w:space="0" w:color="CCEBFA" w:themeColor="background2"/>
        <w:right w:val="single" w:sz="4" w:space="0" w:color="CCEBFA" w:themeColor="background2"/>
        <w:insideH w:val="single" w:sz="4" w:space="0" w:color="CCEBFA" w:themeColor="background2"/>
        <w:insideV w:val="single" w:sz="4" w:space="0" w:color="CCEBFA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 w:cs="Arial" w:hint="default"/>
        <w:b/>
        <w:bCs/>
        <w:i w:val="0"/>
        <w:color w:val="333333"/>
        <w:sz w:val="18"/>
        <w:szCs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 w:cs="Arial" w:hint="default"/>
        <w:b/>
        <w:color w:val="auto"/>
        <w:sz w:val="18"/>
        <w:szCs w:val="18"/>
      </w:rPr>
    </w:tblStylePr>
    <w:tblStylePr w:type="firstCol">
      <w:rPr>
        <w:rFonts w:ascii="Arial" w:hAnsi="Arial" w:cs="Arial" w:hint="default"/>
        <w:b w:val="0"/>
        <w:bCs/>
        <w:color w:val="333333"/>
        <w:sz w:val="18"/>
        <w:szCs w:val="18"/>
      </w:rPr>
    </w:tblStylePr>
    <w:tblStylePr w:type="lastCol">
      <w:rPr>
        <w:rFonts w:ascii="Arial" w:hAnsi="Arial" w:cs="Arial" w:hint="default"/>
        <w:b/>
        <w:bCs/>
        <w:color w:val="333333"/>
        <w:sz w:val="18"/>
        <w:szCs w:val="18"/>
      </w:rPr>
    </w:tblStylePr>
    <w:tblStylePr w:type="band1Vert">
      <w:rPr>
        <w:rFonts w:ascii="Arial" w:hAnsi="Arial" w:cs="Arial" w:hint="default"/>
        <w:color w:val="333333"/>
        <w:sz w:val="18"/>
        <w:szCs w:val="18"/>
      </w:rPr>
    </w:tblStylePr>
    <w:tblStylePr w:type="band2Vert">
      <w:rPr>
        <w:rFonts w:ascii="Arial" w:hAnsi="Arial" w:cs="Arial" w:hint="default"/>
        <w:color w:val="333333"/>
        <w:sz w:val="18"/>
        <w:szCs w:val="18"/>
      </w:rPr>
    </w:tblStylePr>
    <w:tblStylePr w:type="band1Horz">
      <w:rPr>
        <w:rFonts w:ascii="Arial" w:hAnsi="Arial" w:cs="Arial" w:hint="default"/>
        <w:color w:val="333333"/>
        <w:sz w:val="18"/>
        <w:szCs w:val="18"/>
      </w:rPr>
    </w:tblStylePr>
    <w:tblStylePr w:type="band2Horz">
      <w:rPr>
        <w:rFonts w:ascii="Arial" w:hAnsi="Arial" w:cs="Arial" w:hint="default"/>
        <w:color w:val="333333"/>
        <w:sz w:val="18"/>
        <w:szCs w:val="18"/>
      </w:rPr>
    </w:tblStylePr>
    <w:tblStylePr w:type="neCell">
      <w:rPr>
        <w:rFonts w:ascii="Arial" w:hAnsi="Arial" w:cs="Arial" w:hint="default"/>
        <w:color w:val="333333"/>
        <w:sz w:val="18"/>
        <w:szCs w:val="18"/>
      </w:rPr>
    </w:tblStylePr>
    <w:tblStylePr w:type="nwCell">
      <w:rPr>
        <w:rFonts w:ascii="Arial" w:hAnsi="Arial" w:cs="Arial" w:hint="default"/>
        <w:color w:val="333333"/>
        <w:sz w:val="18"/>
        <w:szCs w:val="18"/>
      </w:rPr>
    </w:tblStylePr>
  </w:style>
  <w:style w:type="table" w:customStyle="1" w:styleId="RegionH-Tabelfarvetbaggrund">
    <w:name w:val="Region H - Tabel farvetbaggrund"/>
    <w:basedOn w:val="RegionH-Tabel"/>
    <w:uiPriority w:val="99"/>
    <w:rsid w:val="00BC5249"/>
    <w:tblPr/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40" w:lineRule="atLeast"/>
        <w:ind w:leftChars="0" w:left="113" w:rightChars="0" w:right="113"/>
      </w:pPr>
      <w:rPr>
        <w:rFonts w:ascii="Arial" w:hAnsi="Arial"/>
        <w:b w:val="0"/>
        <w:bCs/>
        <w:color w:val="333333"/>
        <w:sz w:val="18"/>
      </w:rPr>
      <w:tblPr/>
      <w:tcPr>
        <w:shd w:val="clear" w:color="auto" w:fill="CCEBFA" w:themeFill="background2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paragraph" w:customStyle="1" w:styleId="Returadresse">
    <w:name w:val="Retur adresse"/>
    <w:basedOn w:val="Ingenafstand"/>
    <w:uiPriority w:val="9"/>
    <w:semiHidden/>
    <w:rsid w:val="00BC5249"/>
    <w:pPr>
      <w:spacing w:line="190" w:lineRule="atLeast"/>
    </w:pPr>
    <w:rPr>
      <w:color w:val="262626"/>
      <w:sz w:val="16"/>
    </w:rPr>
  </w:style>
  <w:style w:type="paragraph" w:customStyle="1" w:styleId="Tabel-">
    <w:name w:val="Tabel-"/>
    <w:aliases w:val="Billede- og Figurtekst"/>
    <w:basedOn w:val="Normal"/>
    <w:uiPriority w:val="10"/>
    <w:rsid w:val="00BC5249"/>
    <w:pPr>
      <w:spacing w:before="80" w:after="0" w:line="200" w:lineRule="atLeast"/>
      <w:contextualSpacing/>
    </w:pPr>
    <w:rPr>
      <w:rFonts w:ascii="Mari Office Book" w:eastAsia="Times New Roman" w:hAnsi="Mari Office Book" w:cs="Times New Roman"/>
      <w:noProof/>
      <w:sz w:val="14"/>
    </w:rPr>
  </w:style>
  <w:style w:type="paragraph" w:customStyle="1" w:styleId="Template-Newaddress">
    <w:name w:val="Template - New address"/>
    <w:basedOn w:val="Template"/>
    <w:uiPriority w:val="9"/>
    <w:semiHidden/>
    <w:rsid w:val="00BC5249"/>
    <w:pPr>
      <w:tabs>
        <w:tab w:val="right" w:pos="907"/>
        <w:tab w:val="left" w:pos="1049"/>
      </w:tabs>
      <w:spacing w:after="0" w:line="192" w:lineRule="atLeast"/>
      <w:ind w:left="1049" w:hanging="1049"/>
    </w:pPr>
  </w:style>
  <w:style w:type="paragraph" w:customStyle="1" w:styleId="Faktaboksfarvetbaggrundbrugikketiltekstmedlinks">
    <w:name w:val="Faktaboks farvet baggrund (brug ikke til tekst med links)"/>
    <w:basedOn w:val="Normal"/>
    <w:link w:val="FaktaboksfarvetbaggrundbrugikketiltekstmedlinksTegn"/>
    <w:uiPriority w:val="8"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shd w:val="clear" w:color="auto" w:fill="CCEBFA" w:themeFill="background2"/>
      <w:tabs>
        <w:tab w:val="left" w:pos="1588"/>
      </w:tabs>
      <w:spacing w:after="280"/>
      <w:ind w:left="284" w:right="284"/>
    </w:pPr>
  </w:style>
  <w:style w:type="character" w:customStyle="1" w:styleId="FaktaboksfarvetbaggrundbrugikketiltekstmedlinksTegn">
    <w:name w:val="Faktaboks farvet baggrund (brug ikke til tekst med links) Tegn"/>
    <w:basedOn w:val="Standardskrifttypeiafsnit"/>
    <w:link w:val="Faktaboksfarvetbaggrundbrugikketiltekstmedlinks"/>
    <w:uiPriority w:val="8"/>
    <w:rsid w:val="000C74C8"/>
    <w:rPr>
      <w:shd w:val="clear" w:color="auto" w:fill="CCEBFA" w:themeFill="background2"/>
      <w:lang w:val="da-DK"/>
    </w:rPr>
  </w:style>
  <w:style w:type="paragraph" w:customStyle="1" w:styleId="Faktaboksfarvetrammekanbrugestiltekstmedlinks">
    <w:name w:val="Faktaboks farvet ramme (kan bruges til tekst med links)"/>
    <w:basedOn w:val="Normal"/>
    <w:uiPriority w:val="8"/>
    <w:qFormat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ind w:left="284" w:right="284"/>
    </w:pPr>
  </w:style>
  <w:style w:type="paragraph" w:styleId="Korrektur">
    <w:name w:val="Revision"/>
    <w:hidden/>
    <w:uiPriority w:val="99"/>
    <w:semiHidden/>
    <w:rsid w:val="00517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ge0029\AppData\Local\Temp\Templafy\WordVsto\g143jzko.dotx" TargetMode="External"/></Relationships>
</file>

<file path=word/theme/theme1.xml><?xml version="1.0" encoding="utf-8"?>
<a:theme xmlns:a="http://schemas.openxmlformats.org/drawingml/2006/main" name="Office Theme">
  <a:themeElements>
    <a:clrScheme name="Region Hovedstaden Blue">
      <a:dk1>
        <a:srgbClr val="333333"/>
      </a:dk1>
      <a:lt1>
        <a:srgbClr val="FFFFFF"/>
      </a:lt1>
      <a:dk2>
        <a:srgbClr val="575757"/>
      </a:dk2>
      <a:lt2>
        <a:srgbClr val="CCEBFA"/>
      </a:lt2>
      <a:accent1>
        <a:srgbClr val="99D7F6"/>
      </a:accent1>
      <a:accent2>
        <a:srgbClr val="333333"/>
      </a:accent2>
      <a:accent3>
        <a:srgbClr val="4DB9EF"/>
      </a:accent3>
      <a:accent4>
        <a:srgbClr val="666666"/>
      </a:accent4>
      <a:accent5>
        <a:srgbClr val="19A5EA"/>
      </a:accent5>
      <a:accent6>
        <a:srgbClr val="999999"/>
      </a:accent6>
      <a:hlink>
        <a:srgbClr val="007DB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elementConfiguration":{"binding":"{{Translate(\"Side\")}}","removeAndKeepContent":false,"disableUpdates":false,"type":"text"},"type":"richTextContentControl","id":"1c900167-2edd-405f-b7cd-58b26b68ae1b"}],"transformationConfigurations":[{"language":"{{DocumentLanguage}}","disableUpdates":false,"type":"proofingLanguage"},{"image":"{{UserProfile.Office.LogoRef.LogoWordRef.Image}}","shapeName":"LogoHide","height":"{{UserProfile.Office.LogoRef.LogoHeight_Business}}","namedSections":"{{NamedSections.First}}","namedPages":"{{NamedPages.First}}","leftOffset":"{{UserProfile.Office.LogoRef.LeftOffset_Business}}","horizontalRelativePosition":"{{HorizontalRelativePosition.Page}}","topOffset":"{{UserProfile.Office.LogoRef.TopOffset_Business}}","verticalRelativePosition":"{{VerticalRelativePosition.Page}}","imageTextWrapping":"{{ImageTextWrapping.InFrontOfText}}","disableUpdates":false,"type":"imageHeader"},{"image":"{{UserProfile.Ekstralogo.ExtraLogoOneRef.Image}}","shapeName":"ExtraLogoOne_Hide","height":"{{UserProfile.Ekstralogo.LogoHeightExtraLogoOne}}","namedSections":"{{NamedSections.First}}","namedPages":"{{NamedPages.First}}","leftOffset":"{{UserProfile.Ekstralogo.LeftOffsetExtraLogoOne}}","horizontalRelativePosition":"{{HorizontalRelativePosition.Page}}","topOffset":"{{UserProfile.Ekstralogo.TopOffsetExtraLogoOne}}","verticalRelativePosition":"{{VerticalRelativePosition.Page}}","imageTextWrapping":"{{ImageTextWrapping.InFrontOfText}}","disableUpdates":false,"type":"imageHeader"},{"image":"{{UserProfile.Ekstralogo.ExtraLogoThreeRef.Image}}","shapeName":"ExtraLogoThree_Hide","height":"{{UserProfile.Ekstralogo.LogoHeightExtraLogoThree}}","namedSections":"{{NamedSections.First}}","namedPages":"{{NamedPages.First}}","leftOffset":"{{UserProfile.Ekstralogo.LeftOffsetExtraLogoThree}}","horizontalRelativePosition":"{{HorizontalRelativePosition.Page}}","topOffset":"{{UserProfile.Ekstralogo.TopOffsetExtraLogoThree}}","verticalRelativePosition":"{{VerticalRelativePosition.Page}}","imageTextWrapping":"{{ImageTextWrapping.InFrontOfText}}","disableUpdates":false,"type":"imageHeader"},{"image":"{{UserProfile.Ekstralogo.ExtraLogoFourRef.Image}}","shapeName":"ExtraLogoFour_Hide","height":"{{UserProfile.Ekstralogo.LogoHeightExtraLogoFour}}","namedSections":"{{NamedSections.First}}","namedPages":"{{NamedPages.First}}","leftOffset":"{{UserProfile.Ekstralogo.LeftOffsetExtraLogoFour}}","horizontalRelativePosition":"{{HorizontalRelativePosition.Page}}","topOffset":"{{UserProfile.Ekstralogo.TopOffsetExtraLogoFour}}","verticalRelativePosition":"{{VerticalRelativePosition.Page}}","imageTextWrapping":"{{ImageTextWrapping.InFrontOfText}}","disableUpdates":false,"type":"imageHeader"},{"colorTheme":"{{UserProfile.Office.ThemecolorRef.ColorTheme}}","disableUpdates":false,"originalColorThemeXml":"<a:clrScheme name=\"Region Hovedstaden Mørkeblå\" xmlns:a=\"http://schemas.openxmlformats.org/drawingml/2006/main\"><a:dk1><a:srgbClr val=\"333333\" /></a:dk1><a:lt1><a:srgbClr val=\"FFFFFF\" /></a:lt1><a:dk2><a:srgbClr val=\"575757\" /></a:dk2><a:lt2><a:srgbClr val=\"CCD4DD\" /></a:lt2><a:accent1><a:srgbClr val=\"99A8BB\" /></a:accent1><a:accent2><a:srgbClr val=\"333333\" /></a:accent2><a:accent3><a:srgbClr val=\"4D6787\" /></a:accent3><a:accent4><a:srgbClr val=\"666666\" /></a:accent4><a:accent5><a:srgbClr val=\"193C65\" /></a:accent5><a:accent6><a:srgbClr val=\"999999\" /></a:accent6><a:hlink><a:srgbClr val=\"0086CC\" /></a:hlink><a:folHlink><a:srgbClr val=\"808080\" /></a:folHlink></a:clrScheme>","type":"colorTheme"}],"templateName":"Blank (logo og ekstra logoer)","templateDescription":"","enableDocumentContentUpdater":true,"version":"2.0"}]]>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74784CB5-A832-422E-9260-36EE253C97BD}">
  <ds:schemaRefs/>
</ds:datastoreItem>
</file>

<file path=customXml/itemProps2.xml><?xml version="1.0" encoding="utf-8"?>
<ds:datastoreItem xmlns:ds="http://schemas.openxmlformats.org/officeDocument/2006/customXml" ds:itemID="{4A783360-2D84-4F66-8880-7053A2A2F9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g143jzko</Template>
  <TotalTime>1</TotalTime>
  <Pages>2</Pages>
  <Words>434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Agerholm</dc:creator>
  <cp:lastModifiedBy>Anette Agerholm</cp:lastModifiedBy>
  <cp:revision>2</cp:revision>
  <dcterms:created xsi:type="dcterms:W3CDTF">2026-01-08T06:37:00Z</dcterms:created>
  <dcterms:modified xsi:type="dcterms:W3CDTF">2026-01-08T06:37:00Z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enantId">
    <vt:lpwstr>regionh</vt:lpwstr>
  </property>
  <property fmtid="{D5CDD505-2E9C-101B-9397-08002B2CF9AE}" pid="4" name="TemplafyTemplateId">
    <vt:lpwstr>1063715248914038858</vt:lpwstr>
  </property>
  <property fmtid="{D5CDD505-2E9C-101B-9397-08002B2CF9AE}" pid="5" name="TemplafyUserProfileId">
    <vt:lpwstr>981433150052499566</vt:lpwstr>
  </property>
  <property fmtid="{D5CDD505-2E9C-101B-9397-08002B2CF9AE}" pid="6" name="TemplafyLanguageCode">
    <vt:lpwstr>da-DK</vt:lpwstr>
  </property>
  <property fmtid="{D5CDD505-2E9C-101B-9397-08002B2CF9AE}" pid="7" name="TemplafyFromBlank">
    <vt:bool>true</vt:bool>
  </property>
</Properties>
</file>