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1AF" w:rsidRPr="00295BF3" w:rsidRDefault="000038AB">
      <w:pPr>
        <w:rPr>
          <w:b/>
          <w:sz w:val="28"/>
          <w:szCs w:val="28"/>
        </w:rPr>
      </w:pPr>
      <w:r w:rsidRPr="00295BF3">
        <w:rPr>
          <w:b/>
          <w:sz w:val="28"/>
          <w:szCs w:val="28"/>
        </w:rPr>
        <w:t>Evaluering</w:t>
      </w:r>
      <w:r w:rsidR="00295BF3" w:rsidRPr="00295BF3">
        <w:rPr>
          <w:b/>
          <w:sz w:val="28"/>
          <w:szCs w:val="28"/>
        </w:rPr>
        <w:t>snotat</w:t>
      </w:r>
      <w:r w:rsidRPr="00295BF3">
        <w:rPr>
          <w:b/>
          <w:sz w:val="28"/>
          <w:szCs w:val="28"/>
        </w:rPr>
        <w:t xml:space="preserve"> </w:t>
      </w:r>
      <w:r w:rsidR="00295BF3" w:rsidRPr="00295BF3">
        <w:rPr>
          <w:b/>
          <w:sz w:val="28"/>
          <w:szCs w:val="28"/>
        </w:rPr>
        <w:t>for</w:t>
      </w:r>
      <w:r w:rsidRPr="00295BF3">
        <w:rPr>
          <w:b/>
          <w:sz w:val="28"/>
          <w:szCs w:val="28"/>
        </w:rPr>
        <w:t xml:space="preserve"> </w:t>
      </w:r>
      <w:r w:rsidR="00295BF3" w:rsidRPr="00295BF3">
        <w:rPr>
          <w:b/>
          <w:sz w:val="28"/>
          <w:szCs w:val="28"/>
        </w:rPr>
        <w:t>FTR-grunduddannelsen</w:t>
      </w:r>
      <w:r w:rsidRPr="00295BF3">
        <w:rPr>
          <w:b/>
          <w:sz w:val="28"/>
          <w:szCs w:val="28"/>
        </w:rPr>
        <w:t>.</w:t>
      </w:r>
    </w:p>
    <w:p w:rsidR="004E71AF" w:rsidRPr="004E71AF" w:rsidRDefault="004E71AF">
      <w:pPr>
        <w:rPr>
          <w:b/>
        </w:rPr>
      </w:pPr>
      <w:r>
        <w:rPr>
          <w:b/>
        </w:rPr>
        <w:t>Hvordan oplever du sammenhængen mellem introduktionsdagen, de 3 moduler</w:t>
      </w:r>
      <w:r w:rsidR="001E46C0">
        <w:rPr>
          <w:b/>
        </w:rPr>
        <w:t xml:space="preserve"> på FTR- grunduddannelsen</w:t>
      </w:r>
      <w:r>
        <w:rPr>
          <w:b/>
        </w:rPr>
        <w:t xml:space="preserve"> og opfølgningssamtalen?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71AF" w:rsidTr="004E71AF">
        <w:tc>
          <w:tcPr>
            <w:tcW w:w="9628" w:type="dxa"/>
          </w:tcPr>
          <w:p w:rsidR="004E71AF" w:rsidRDefault="004E71AF"/>
          <w:p w:rsidR="004E71AF" w:rsidRDefault="004E71AF"/>
          <w:p w:rsidR="004E71AF" w:rsidRDefault="004E71AF"/>
          <w:p w:rsidR="004E71AF" w:rsidRDefault="004E71AF"/>
          <w:p w:rsidR="004E71AF" w:rsidRDefault="004E71AF"/>
          <w:p w:rsidR="004E71AF" w:rsidRDefault="004E71AF"/>
          <w:p w:rsidR="004E71AF" w:rsidRDefault="004E71AF"/>
          <w:p w:rsidR="004E71AF" w:rsidRDefault="004E71AF"/>
        </w:tc>
      </w:tr>
    </w:tbl>
    <w:p w:rsidR="00055AC4" w:rsidRDefault="00055AC4"/>
    <w:p w:rsidR="004E71AF" w:rsidRDefault="004E71AF">
      <w:r>
        <w:rPr>
          <w:b/>
        </w:rPr>
        <w:t>Hvordan har det samlede introduktionsforløb medvirket til at styrke dig i din platform som FTR?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71AF" w:rsidTr="004E71AF">
        <w:tc>
          <w:tcPr>
            <w:tcW w:w="2689" w:type="dxa"/>
          </w:tcPr>
          <w:p w:rsidR="004E71AF" w:rsidRDefault="004E71AF">
            <w:r>
              <w:t>Din direkte dialog, kontakt og samarbejde med medlemmerne?</w:t>
            </w:r>
          </w:p>
        </w:tc>
        <w:tc>
          <w:tcPr>
            <w:tcW w:w="6939" w:type="dxa"/>
          </w:tcPr>
          <w:p w:rsidR="004E71AF" w:rsidRDefault="004E71AF"/>
          <w:p w:rsidR="004E71AF" w:rsidRDefault="004E71AF"/>
          <w:p w:rsidR="004E71AF" w:rsidRDefault="004E71AF"/>
          <w:p w:rsidR="004E71AF" w:rsidRDefault="004E71AF"/>
          <w:p w:rsidR="004E71AF" w:rsidRDefault="004E71AF"/>
        </w:tc>
      </w:tr>
      <w:tr w:rsidR="004E71AF" w:rsidTr="004E71AF">
        <w:tc>
          <w:tcPr>
            <w:tcW w:w="2689" w:type="dxa"/>
          </w:tcPr>
          <w:p w:rsidR="00295BF3" w:rsidRDefault="004E71AF">
            <w:r>
              <w:t>Samarbejde</w:t>
            </w:r>
            <w:r w:rsidR="00295BF3">
              <w:t xml:space="preserve"> og dialog med TR og TR-kollegiet?</w:t>
            </w:r>
          </w:p>
          <w:p w:rsidR="00295BF3" w:rsidRDefault="00295BF3"/>
          <w:p w:rsidR="00295BF3" w:rsidRDefault="00295BF3"/>
          <w:p w:rsidR="00295BF3" w:rsidRDefault="00295BF3"/>
          <w:p w:rsidR="004E71AF" w:rsidRDefault="00295BF3">
            <w:r>
              <w:t>Ledelse af TR-kollegiet?</w:t>
            </w:r>
          </w:p>
          <w:p w:rsidR="00295BF3" w:rsidRDefault="00295BF3"/>
          <w:p w:rsidR="00295BF3" w:rsidRDefault="00295BF3"/>
          <w:p w:rsidR="00295BF3" w:rsidRDefault="00295BF3">
            <w:r>
              <w:t>Kompetenceudvikling og udvikling af den enkelte TR og TR-kollegiet?</w:t>
            </w:r>
          </w:p>
          <w:p w:rsidR="00295BF3" w:rsidRDefault="00295BF3"/>
          <w:p w:rsidR="00295BF3" w:rsidRDefault="00295BF3"/>
        </w:tc>
        <w:tc>
          <w:tcPr>
            <w:tcW w:w="6939" w:type="dxa"/>
          </w:tcPr>
          <w:p w:rsidR="004E71AF" w:rsidRDefault="004E71AF"/>
          <w:p w:rsidR="004E71AF" w:rsidRDefault="004E71AF"/>
          <w:p w:rsidR="004E71AF" w:rsidRDefault="004E71AF"/>
          <w:p w:rsidR="004E71AF" w:rsidRDefault="004E71AF"/>
          <w:p w:rsidR="004E71AF" w:rsidRDefault="004E71AF"/>
        </w:tc>
      </w:tr>
      <w:tr w:rsidR="004E71AF" w:rsidTr="004E71AF">
        <w:tc>
          <w:tcPr>
            <w:tcW w:w="2689" w:type="dxa"/>
          </w:tcPr>
          <w:p w:rsidR="004E71AF" w:rsidRDefault="004E71AF">
            <w:r>
              <w:t>Samarbejdet med ledelsen og dine muligheder for at få indflydelse?</w:t>
            </w:r>
          </w:p>
        </w:tc>
        <w:tc>
          <w:tcPr>
            <w:tcW w:w="6939" w:type="dxa"/>
          </w:tcPr>
          <w:p w:rsidR="004E71AF" w:rsidRDefault="004E71AF"/>
          <w:p w:rsidR="004E71AF" w:rsidRDefault="004E71AF"/>
          <w:p w:rsidR="004E71AF" w:rsidRDefault="004E71AF"/>
          <w:p w:rsidR="004E71AF" w:rsidRDefault="004E71AF"/>
          <w:p w:rsidR="004E71AF" w:rsidRDefault="004E71AF"/>
        </w:tc>
      </w:tr>
      <w:tr w:rsidR="004E71AF" w:rsidTr="004E71AF">
        <w:tc>
          <w:tcPr>
            <w:tcW w:w="2689" w:type="dxa"/>
          </w:tcPr>
          <w:p w:rsidR="004E71AF" w:rsidRDefault="004E71AF">
            <w:r>
              <w:t>Samarbejdet med kredsen, herunder sparring, vejledning og involvering?</w:t>
            </w:r>
          </w:p>
        </w:tc>
        <w:tc>
          <w:tcPr>
            <w:tcW w:w="6939" w:type="dxa"/>
          </w:tcPr>
          <w:p w:rsidR="004E71AF" w:rsidRDefault="004E71AF"/>
          <w:p w:rsidR="004E71AF" w:rsidRDefault="004E71AF"/>
          <w:p w:rsidR="004E71AF" w:rsidRDefault="004E71AF"/>
          <w:p w:rsidR="004E71AF" w:rsidRDefault="004E71AF"/>
          <w:p w:rsidR="004E71AF" w:rsidRDefault="004E71AF"/>
        </w:tc>
      </w:tr>
    </w:tbl>
    <w:p w:rsidR="004E71AF" w:rsidRDefault="004E71AF"/>
    <w:p w:rsidR="00295BF3" w:rsidRDefault="00295BF3">
      <w:pPr>
        <w:rPr>
          <w:b/>
        </w:rPr>
      </w:pPr>
    </w:p>
    <w:p w:rsidR="001E46C0" w:rsidRDefault="001E46C0">
      <w:pPr>
        <w:rPr>
          <w:b/>
        </w:rPr>
      </w:pPr>
    </w:p>
    <w:p w:rsidR="004E71AF" w:rsidRDefault="00295BF3">
      <w:r>
        <w:rPr>
          <w:b/>
        </w:rPr>
        <w:lastRenderedPageBreak/>
        <w:t>Andre kommentarer?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5BF3" w:rsidTr="00295BF3">
        <w:tc>
          <w:tcPr>
            <w:tcW w:w="9628" w:type="dxa"/>
          </w:tcPr>
          <w:p w:rsidR="00295BF3" w:rsidRDefault="00295BF3"/>
          <w:p w:rsidR="00295BF3" w:rsidRDefault="00295BF3"/>
          <w:p w:rsidR="00295BF3" w:rsidRDefault="00295BF3"/>
          <w:p w:rsidR="00295BF3" w:rsidRDefault="00295BF3"/>
          <w:p w:rsidR="00295BF3" w:rsidRDefault="00295BF3"/>
          <w:p w:rsidR="00295BF3" w:rsidRDefault="00295BF3"/>
          <w:p w:rsidR="00295BF3" w:rsidRDefault="00295BF3"/>
          <w:p w:rsidR="00295BF3" w:rsidRDefault="00295BF3"/>
        </w:tc>
      </w:tr>
    </w:tbl>
    <w:p w:rsidR="00295BF3" w:rsidRDefault="00295BF3"/>
    <w:p w:rsidR="00295BF3" w:rsidRDefault="00295BF3">
      <w:r>
        <w:t>_____________________________________</w:t>
      </w:r>
    </w:p>
    <w:p w:rsidR="00295BF3" w:rsidRDefault="00295BF3">
      <w:r>
        <w:t>Navn.</w:t>
      </w:r>
    </w:p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Default="00295BF3"/>
    <w:p w:rsidR="00295BF3" w:rsidRPr="00565357" w:rsidRDefault="00565357" w:rsidP="0056535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Notatet bedes udfyldt og afleveres til faglig konsulent ved opfølgningssamtalen efter FTR-grunduddannelsen.</w:t>
      </w:r>
      <w:bookmarkStart w:id="0" w:name="_GoBack"/>
      <w:bookmarkEnd w:id="0"/>
    </w:p>
    <w:sectPr w:rsidR="00295BF3" w:rsidRPr="005653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AB"/>
    <w:rsid w:val="000038AB"/>
    <w:rsid w:val="00055AC4"/>
    <w:rsid w:val="001E46C0"/>
    <w:rsid w:val="00295BF3"/>
    <w:rsid w:val="004E71AF"/>
    <w:rsid w:val="00565357"/>
    <w:rsid w:val="00B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375E"/>
  <w15:chartTrackingRefBased/>
  <w15:docId w15:val="{B99C1F4E-4E6C-4FEB-9BE7-537BA335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E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734C0D0B</Template>
  <TotalTime>123</TotalTime>
  <Pages>2</Pages>
  <Words>118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Schiøler</dc:creator>
  <cp:keywords/>
  <dc:description/>
  <cp:lastModifiedBy>Charlotte Kornmaaler</cp:lastModifiedBy>
  <cp:revision>3</cp:revision>
  <cp:lastPrinted>2020-01-15T13:19:00Z</cp:lastPrinted>
  <dcterms:created xsi:type="dcterms:W3CDTF">2019-10-08T09:03:00Z</dcterms:created>
  <dcterms:modified xsi:type="dcterms:W3CDTF">2020-01-15T13:42:00Z</dcterms:modified>
</cp:coreProperties>
</file>