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FAF55" w14:textId="26C87E33" w:rsidR="00A82319" w:rsidRPr="00B83F8C" w:rsidRDefault="00B83F8C" w:rsidP="00B83F8C">
      <w:pPr>
        <w:pStyle w:val="Titel"/>
        <w:spacing w:line="240" w:lineRule="auto"/>
        <w:rPr>
          <w:rFonts w:ascii="Roboto Slab" w:hAnsi="Roboto Slab"/>
        </w:rPr>
      </w:pPr>
      <w:r>
        <w:rPr>
          <w:rFonts w:ascii="Roboto Slab" w:hAnsi="Roboto Slab"/>
          <w:noProof/>
        </w:rPr>
        <w:drawing>
          <wp:anchor distT="0" distB="0" distL="114300" distR="114300" simplePos="0" relativeHeight="251666432" behindDoc="0" locked="0" layoutInCell="1" allowOverlap="1" wp14:anchorId="4622A351" wp14:editId="4B9396A3">
            <wp:simplePos x="0" y="0"/>
            <wp:positionH relativeFrom="column">
              <wp:posOffset>5050106</wp:posOffset>
            </wp:positionH>
            <wp:positionV relativeFrom="paragraph">
              <wp:posOffset>3175</wp:posOffset>
            </wp:positionV>
            <wp:extent cx="1565910" cy="1565910"/>
            <wp:effectExtent l="0" t="0" r="0" b="0"/>
            <wp:wrapThrough wrapText="bothSides">
              <wp:wrapPolygon edited="0">
                <wp:start x="7620" y="0"/>
                <wp:lineTo x="5518" y="788"/>
                <wp:lineTo x="1314" y="3679"/>
                <wp:lineTo x="0" y="7358"/>
                <wp:lineTo x="0" y="13927"/>
                <wp:lineTo x="1314" y="16818"/>
                <wp:lineTo x="1314" y="17343"/>
                <wp:lineTo x="6044" y="21022"/>
                <wp:lineTo x="7620" y="21285"/>
                <wp:lineTo x="13664" y="21285"/>
                <wp:lineTo x="15241" y="21022"/>
                <wp:lineTo x="19971" y="17343"/>
                <wp:lineTo x="19971" y="16818"/>
                <wp:lineTo x="21285" y="13927"/>
                <wp:lineTo x="21285" y="7358"/>
                <wp:lineTo x="20234" y="3679"/>
                <wp:lineTo x="15504" y="526"/>
                <wp:lineTo x="13664" y="0"/>
                <wp:lineTo x="7620" y="0"/>
              </wp:wrapPolygon>
            </wp:wrapThrough>
            <wp:docPr id="1076388402" name="Billede 1" descr="Et billede, der indeholder cirkel, symbol, logo, emble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388402" name="Billede 1" descr="Et billede, der indeholder cirkel, symbol, logo, emblem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1565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3F8C">
        <w:rPr>
          <w:rFonts w:ascii="Roboto Slab" w:hAnsi="Roboto Slab"/>
        </w:rPr>
        <w:t>Nyhedsbrev</w:t>
      </w:r>
    </w:p>
    <w:p w14:paraId="549654AA" w14:textId="78E4D8CF" w:rsidR="00B83F8C" w:rsidRPr="00B83F8C" w:rsidRDefault="00B83F8C" w:rsidP="00B83F8C">
      <w:pPr>
        <w:pStyle w:val="Titel"/>
        <w:spacing w:line="240" w:lineRule="auto"/>
        <w:rPr>
          <w:rFonts w:ascii="Roboto Slab" w:hAnsi="Roboto Slab"/>
        </w:rPr>
      </w:pPr>
      <w:r>
        <w:rPr>
          <w:rFonts w:ascii="Roboto Slab" w:hAnsi="Roboto Slab"/>
        </w:rPr>
        <w:t xml:space="preserve">DSR </w:t>
      </w:r>
      <w:proofErr w:type="gramStart"/>
      <w:r>
        <w:rPr>
          <w:rFonts w:ascii="Roboto Slab" w:hAnsi="Roboto Slab"/>
        </w:rPr>
        <w:t>på</w:t>
      </w:r>
      <w:r w:rsidRPr="00B83F8C">
        <w:rPr>
          <w:rFonts w:ascii="Roboto Slab" w:hAnsi="Roboto Slab"/>
        </w:rPr>
        <w:t xml:space="preserve"> </w:t>
      </w:r>
      <w:r w:rsidR="007A65F2">
        <w:rPr>
          <w:rFonts w:ascii="Roboto Slab" w:hAnsi="Roboto Slab"/>
        </w:rPr>
        <w:t>??????</w:t>
      </w:r>
      <w:proofErr w:type="gramEnd"/>
    </w:p>
    <w:p w14:paraId="72A6393A" w14:textId="05276595" w:rsidR="00A82319" w:rsidRDefault="008956E6">
      <w:pPr>
        <w:pStyle w:val="Undertitel"/>
      </w:pPr>
      <w:r>
        <w:rPr>
          <w:noProof/>
          <w:lang w:bidi="da-DK"/>
        </w:rPr>
        <mc:AlternateContent>
          <mc:Choice Requires="wps">
            <w:drawing>
              <wp:anchor distT="182880" distB="182880" distL="274320" distR="274320" simplePos="0" relativeHeight="251667456" behindDoc="0" locked="0" layoutInCell="1" allowOverlap="0" wp14:anchorId="19E48036" wp14:editId="24C9A832">
                <wp:simplePos x="0" y="0"/>
                <wp:positionH relativeFrom="margin">
                  <wp:posOffset>0</wp:posOffset>
                </wp:positionH>
                <wp:positionV relativeFrom="paragraph">
                  <wp:posOffset>709930</wp:posOffset>
                </wp:positionV>
                <wp:extent cx="2240280" cy="7476490"/>
                <wp:effectExtent l="609600" t="152400" r="617220" b="143510"/>
                <wp:wrapSquare wrapText="bothSides"/>
                <wp:docPr id="1" name="Tekstboks 1" descr="Tekstboks – sidepane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7476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  <w:tblDescription w:val="Sidepanel – layouttabel"/>
                            </w:tblPr>
                            <w:tblGrid>
                              <w:gridCol w:w="3518"/>
                            </w:tblGrid>
                            <w:tr w:rsidR="00A82319" w:rsidRPr="00B83F8C" w14:paraId="48A5AB85" w14:textId="77777777">
                              <w:trPr>
                                <w:trHeight w:hRule="exact" w:val="6048"/>
                              </w:trPr>
                              <w:tc>
                                <w:tcPr>
                                  <w:tcW w:w="3518" w:type="dxa"/>
                                  <w:shd w:val="clear" w:color="auto" w:fill="880D26" w:themeFill="accent1" w:themeFillShade="BF"/>
                                  <w:tcMar>
                                    <w:top w:w="288" w:type="dxa"/>
                                    <w:bottom w:w="288" w:type="dxa"/>
                                  </w:tcMar>
                                </w:tcPr>
                                <w:sdt>
                                  <w:sdtPr>
                                    <w:id w:val="-1411298481"/>
                                    <w:placeholder>
                                      <w:docPart w:val="BDCF141444124DCE9C53A37D757C50BE"/>
                                    </w:placeholder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14:paraId="3588F337" w14:textId="77777777" w:rsidR="00A82319" w:rsidRPr="00B83F8C" w:rsidRDefault="008956E6">
                                      <w:pPr>
                                        <w:pStyle w:val="Blokeroverskrift"/>
                                      </w:pPr>
                                      <w:r w:rsidRPr="00B83F8C">
                                        <w:t>Seneste succes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id w:val="-188373311"/>
                                    <w:placeholder>
                                      <w:docPart w:val="0A235CA1E37F4CFBA7DD57F3DC764396"/>
                                    </w:placeholder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14:paraId="61E7597F" w14:textId="122FF5AB" w:rsidR="00A82319" w:rsidRPr="00B83F8C" w:rsidRDefault="008956E6">
                                      <w:pPr>
                                        <w:pStyle w:val="Bloktekst"/>
                                      </w:pPr>
                                      <w:r w:rsidRPr="00B83F8C">
                                        <w:t>Du kan bruge et sidepanel til kort at fortælle om en vigtig begivenhed eller en succeshistorie for firmaet, du ønsker at fremhæve.</w:t>
                                      </w:r>
                                    </w:p>
                                    <w:p w14:paraId="03615926" w14:textId="122FF5AB" w:rsidR="00A82319" w:rsidRPr="00B83F8C" w:rsidRDefault="008956E6">
                                      <w:pPr>
                                        <w:pStyle w:val="Bloktekst"/>
                                      </w:pPr>
                                      <w:r w:rsidRPr="00B83F8C">
                                        <w:t>Dette er også et godt sted at fremvise dit idegrundlag eller andet indhold, du vil fremhæve med fed skrift i hvert nr., f.eks. kommende begivenheder.</w:t>
                                      </w:r>
                                    </w:p>
                                  </w:sdtContent>
                                </w:sdt>
                              </w:tc>
                            </w:tr>
                            <w:tr w:rsidR="00A82319" w:rsidRPr="00B83F8C" w14:paraId="42037AF2" w14:textId="77777777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3518" w:type="dxa"/>
                                </w:tcPr>
                                <w:p w14:paraId="16B1E74F" w14:textId="77777777" w:rsidR="00A82319" w:rsidRPr="00B83F8C" w:rsidRDefault="00A82319"/>
                              </w:tc>
                            </w:tr>
                            <w:tr w:rsidR="00A82319" w:rsidRPr="00B83F8C" w14:paraId="30CE9FCA" w14:textId="77777777">
                              <w:trPr>
                                <w:trHeight w:hRule="exact" w:val="3312"/>
                              </w:trPr>
                              <w:tc>
                                <w:tcPr>
                                  <w:tcW w:w="3518" w:type="dxa"/>
                                </w:tcPr>
                                <w:p w14:paraId="1A906710" w14:textId="5CB96C31" w:rsidR="00A82319" w:rsidRPr="00B83F8C" w:rsidRDefault="00B83F8C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0786C84" wp14:editId="336AC371">
                                        <wp:extent cx="2262161" cy="1371600"/>
                                        <wp:effectExtent l="0" t="0" r="5080" b="0"/>
                                        <wp:docPr id="1909622705" name="Billed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09622705" name="Billede 3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65703" cy="13737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sdt>
                            <w:sdtPr>
                              <w:id w:val="-614295671"/>
                              <w:placeholder>
                                <w:docPart w:val="6093676E17D74730AE0DFCF5A14F85C4"/>
                              </w:placeholder>
                              <w:temporary/>
                              <w:showingPlcHdr/>
                              <w15:appearance w15:val="hidden"/>
                              <w:text/>
                            </w:sdtPr>
                            <w:sdtContent>
                              <w:p w14:paraId="01D4CD19" w14:textId="77777777" w:rsidR="00A82319" w:rsidRPr="00B83F8C" w:rsidRDefault="008956E6">
                                <w:pPr>
                                  <w:pStyle w:val="Billedtekst"/>
                                </w:pPr>
                                <w:r w:rsidRPr="00B83F8C">
                                  <w:t>Tryk her for at tilføje en billedtekst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48036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alt="Tekstboks – sidepanel" style="position:absolute;margin-left:0;margin-top:55.9pt;width:176.4pt;height:588.7pt;z-index:251667456;visibility:visible;mso-wrap-style:square;mso-width-percent:0;mso-height-percent:0;mso-wrap-distance-left:21.6pt;mso-wrap-distance-top:14.4pt;mso-wrap-distance-right:21.6pt;mso-wrap-distance-bottom:14.4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" o:allowoverlap="f" filled="f" stroked="f" strokeweight=".5pt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  <w:tblDescription w:val="Sidepanel – layouttabel"/>
                      </w:tblPr>
                      <w:tblGrid>
                        <w:gridCol w:w="3518"/>
                      </w:tblGrid>
                      <w:tr w:rsidR="00A82319" w:rsidRPr="00B83F8C" w14:paraId="48A5AB85" w14:textId="77777777">
                        <w:trPr>
                          <w:trHeight w:hRule="exact" w:val="6048"/>
                        </w:trPr>
                        <w:tc>
                          <w:tcPr>
                            <w:tcW w:w="3518" w:type="dxa"/>
                            <w:shd w:val="clear" w:color="auto" w:fill="880D26" w:themeFill="accent1" w:themeFillShade="BF"/>
                            <w:tcMar>
                              <w:top w:w="288" w:type="dxa"/>
                              <w:bottom w:w="288" w:type="dxa"/>
                            </w:tcMar>
                          </w:tcPr>
                          <w:sdt>
                            <w:sdtPr>
                              <w:id w:val="-1411298481"/>
                              <w:placeholder>
                                <w:docPart w:val="BDCF141444124DCE9C53A37D757C50BE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3588F337" w14:textId="77777777" w:rsidR="00A82319" w:rsidRPr="00B83F8C" w:rsidRDefault="008956E6">
                                <w:pPr>
                                  <w:pStyle w:val="Blokeroverskrift"/>
                                </w:pPr>
                                <w:r w:rsidRPr="00B83F8C">
                                  <w:t>Seneste succes</w:t>
                                </w:r>
                              </w:p>
                            </w:sdtContent>
                          </w:sdt>
                          <w:sdt>
                            <w:sdtPr>
                              <w:id w:val="-188373311"/>
                              <w:placeholder>
                                <w:docPart w:val="0A235CA1E37F4CFBA7DD57F3DC764396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61E7597F" w14:textId="122FF5AB" w:rsidR="00A82319" w:rsidRPr="00B83F8C" w:rsidRDefault="008956E6">
                                <w:pPr>
                                  <w:pStyle w:val="Bloktekst"/>
                                </w:pPr>
                                <w:r w:rsidRPr="00B83F8C">
                                  <w:t>Du kan bruge et sidepanel til kort at fortælle om en vigtig begivenhed eller en succeshistorie for firmaet, du ønsker at fremhæve.</w:t>
                                </w:r>
                              </w:p>
                              <w:p w14:paraId="03615926" w14:textId="122FF5AB" w:rsidR="00A82319" w:rsidRPr="00B83F8C" w:rsidRDefault="008956E6">
                                <w:pPr>
                                  <w:pStyle w:val="Bloktekst"/>
                                </w:pPr>
                                <w:r w:rsidRPr="00B83F8C">
                                  <w:t>Dette er også et godt sted at fremvise dit idegrundlag eller andet indhold, du vil fremhæve med fed skrift i hvert nr., f.eks. kommende begivenheder.</w:t>
                                </w:r>
                              </w:p>
                            </w:sdtContent>
                          </w:sdt>
                        </w:tc>
                      </w:tr>
                      <w:tr w:rsidR="00A82319" w:rsidRPr="00B83F8C" w14:paraId="42037AF2" w14:textId="77777777">
                        <w:trPr>
                          <w:trHeight w:hRule="exact" w:val="288"/>
                        </w:trPr>
                        <w:tc>
                          <w:tcPr>
                            <w:tcW w:w="3518" w:type="dxa"/>
                          </w:tcPr>
                          <w:p w14:paraId="16B1E74F" w14:textId="77777777" w:rsidR="00A82319" w:rsidRPr="00B83F8C" w:rsidRDefault="00A82319"/>
                        </w:tc>
                      </w:tr>
                      <w:tr w:rsidR="00A82319" w:rsidRPr="00B83F8C" w14:paraId="30CE9FCA" w14:textId="77777777">
                        <w:trPr>
                          <w:trHeight w:hRule="exact" w:val="3312"/>
                        </w:trPr>
                        <w:tc>
                          <w:tcPr>
                            <w:tcW w:w="3518" w:type="dxa"/>
                          </w:tcPr>
                          <w:p w14:paraId="1A906710" w14:textId="5CB96C31" w:rsidR="00A82319" w:rsidRPr="00B83F8C" w:rsidRDefault="00B83F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786C84" wp14:editId="336AC371">
                                  <wp:extent cx="2262161" cy="1371600"/>
                                  <wp:effectExtent l="0" t="0" r="5080" b="0"/>
                                  <wp:docPr id="1909622705" name="Billed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09622705" name="Billede 3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65703" cy="13737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sdt>
                      <w:sdtPr>
                        <w:id w:val="-614295671"/>
                        <w:placeholder>
                          <w:docPart w:val="6093676E17D74730AE0DFCF5A14F85C4"/>
                        </w:placeholder>
                        <w:temporary/>
                        <w:showingPlcHdr/>
                        <w15:appearance w15:val="hidden"/>
                        <w:text/>
                      </w:sdtPr>
                      <w:sdtContent>
                        <w:p w14:paraId="01D4CD19" w14:textId="77777777" w:rsidR="00A82319" w:rsidRPr="00B83F8C" w:rsidRDefault="008956E6">
                          <w:pPr>
                            <w:pStyle w:val="Billedtekst"/>
                          </w:pPr>
                          <w:r w:rsidRPr="00B83F8C">
                            <w:t>Tryk her for at tilføje en billedtekst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190025">
        <w:t>Januar</w:t>
      </w:r>
      <w:r w:rsidR="00B83F8C">
        <w:t xml:space="preserve"> 202</w:t>
      </w:r>
      <w:r w:rsidR="00190025">
        <w:t>5</w:t>
      </w:r>
    </w:p>
    <w:sdt>
      <w:sdtPr>
        <w:rPr>
          <w:rFonts w:ascii="Roboto Slab" w:hAnsi="Roboto Slab"/>
        </w:rPr>
        <w:id w:val="2091502084"/>
        <w:placeholder>
          <w:docPart w:val="F05AC092A44C41E7B4E4839CF8176245"/>
        </w:placeholder>
        <w:temporary/>
        <w:showingPlcHdr/>
        <w15:appearance w15:val="hidden"/>
      </w:sdtPr>
      <w:sdtContent>
        <w:p w14:paraId="6DEE65BF" w14:textId="77777777" w:rsidR="00A82319" w:rsidRPr="00B83F8C" w:rsidRDefault="008956E6">
          <w:pPr>
            <w:pStyle w:val="Overskrift1"/>
            <w:rPr>
              <w:rFonts w:ascii="Roboto Slab" w:hAnsi="Roboto Slab"/>
            </w:rPr>
          </w:pPr>
          <w:r w:rsidRPr="00381957">
            <w:rPr>
              <w:rFonts w:ascii="Roboto Slab" w:hAnsi="Roboto Slab"/>
              <w:sz w:val="36"/>
              <w:szCs w:val="36"/>
              <w:lang w:bidi="da-DK"/>
            </w:rPr>
            <w:t>Kom hurtigt i gang</w:t>
          </w:r>
        </w:p>
      </w:sdtContent>
    </w:sdt>
    <w:sdt>
      <w:sdtPr>
        <w:rPr>
          <w:rFonts w:ascii="Roboto Slab" w:hAnsi="Roboto Slab"/>
        </w:rPr>
        <w:id w:val="1672670084"/>
        <w:placeholder>
          <w:docPart w:val="2B9ECCBA76C34BEDA706A7D54C724355"/>
        </w:placeholder>
        <w:temporary/>
        <w:showingPlcHdr/>
        <w15:appearance w15:val="hidden"/>
      </w:sdtPr>
      <w:sdtContent>
        <w:p w14:paraId="6DC23E01" w14:textId="77777777" w:rsidR="00A82319" w:rsidRPr="00B83F8C" w:rsidRDefault="008956E6">
          <w:pPr>
            <w:rPr>
              <w:rFonts w:ascii="Roboto Slab" w:hAnsi="Roboto Slab"/>
            </w:rPr>
          </w:pPr>
          <w:r w:rsidRPr="00B83F8C">
            <w:rPr>
              <w:rFonts w:ascii="Roboto Slab" w:hAnsi="Roboto Slab"/>
              <w:lang w:bidi="da-DK"/>
            </w:rPr>
            <w:t>Kom i gang med det samme ved at trykke på en pladsholdertekst (som denne tekst), og gå i gang med at skrive for at erstatte teksten med din egen.</w:t>
          </w:r>
        </w:p>
      </w:sdtContent>
    </w:sdt>
    <w:sdt>
      <w:sdtPr>
        <w:rPr>
          <w:rFonts w:ascii="Roboto Slab" w:hAnsi="Roboto Slab"/>
        </w:rPr>
        <w:id w:val="-1896351644"/>
        <w:placeholder>
          <w:docPart w:val="5AD88972372141AE8473C7FD38898E08"/>
        </w:placeholder>
        <w:temporary/>
        <w:showingPlcHdr/>
        <w15:appearance w15:val="hidden"/>
      </w:sdtPr>
      <w:sdtContent>
        <w:p w14:paraId="4FD1A2AD" w14:textId="77777777" w:rsidR="00A82319" w:rsidRPr="00B83F8C" w:rsidRDefault="008956E6">
          <w:pPr>
            <w:pStyle w:val="Overskrift2"/>
            <w:rPr>
              <w:rFonts w:ascii="Roboto Slab" w:hAnsi="Roboto Slab"/>
            </w:rPr>
          </w:pPr>
          <w:r w:rsidRPr="00B83F8C">
            <w:rPr>
              <w:rFonts w:ascii="Roboto Slab" w:hAnsi="Roboto Slab"/>
              <w:lang w:bidi="da-DK"/>
            </w:rPr>
            <w:t>Vil du indsætte et billede fra dine filer eller tilføje en figur, et tekstfelt eller en tabel?</w:t>
          </w:r>
        </w:p>
      </w:sdtContent>
    </w:sdt>
    <w:sdt>
      <w:sdtPr>
        <w:rPr>
          <w:rFonts w:ascii="Roboto Slab" w:hAnsi="Roboto Slab"/>
        </w:rPr>
        <w:id w:val="-2010203655"/>
        <w:placeholder>
          <w:docPart w:val="F9B92931FEC14873829E8ECD025CCFC6"/>
        </w:placeholder>
        <w:temporary/>
        <w:showingPlcHdr/>
        <w15:appearance w15:val="hidden"/>
      </w:sdtPr>
      <w:sdtContent>
        <w:p w14:paraId="385A997F" w14:textId="77777777" w:rsidR="00A82319" w:rsidRPr="00B83F8C" w:rsidRDefault="008956E6">
          <w:pPr>
            <w:rPr>
              <w:rFonts w:ascii="Roboto Slab" w:hAnsi="Roboto Slab"/>
            </w:rPr>
          </w:pPr>
          <w:r w:rsidRPr="00B83F8C">
            <w:rPr>
              <w:rFonts w:ascii="Roboto Slab" w:hAnsi="Roboto Slab"/>
              <w:lang w:bidi="da-DK"/>
            </w:rPr>
            <w:t>Det er nemt! Du skal bare trykke på den indstilling, du vil bruge, under fanen Indsæt på båndet.</w:t>
          </w:r>
        </w:p>
      </w:sdtContent>
    </w:sdt>
    <w:sdt>
      <w:sdtPr>
        <w:rPr>
          <w:rFonts w:ascii="Roboto Slab" w:hAnsi="Roboto Slab"/>
        </w:rPr>
        <w:id w:val="-207955236"/>
        <w:placeholder>
          <w:docPart w:val="9B5057860FC044FB834576012C4B0A43"/>
        </w:placeholder>
        <w:temporary/>
        <w:showingPlcHdr/>
        <w15:appearance w15:val="hidden"/>
      </w:sdtPr>
      <w:sdtContent>
        <w:p w14:paraId="06BF5E07" w14:textId="77777777" w:rsidR="00A82319" w:rsidRPr="00B83F8C" w:rsidRDefault="008956E6">
          <w:pPr>
            <w:pStyle w:val="Overskrift3"/>
            <w:rPr>
              <w:rFonts w:ascii="Roboto Slab" w:hAnsi="Roboto Slab"/>
            </w:rPr>
          </w:pPr>
          <w:r w:rsidRPr="00B83F8C">
            <w:rPr>
              <w:rFonts w:ascii="Roboto Slab" w:hAnsi="Roboto Slab"/>
              <w:lang w:bidi="da-DK"/>
            </w:rPr>
            <w:t>Sp: Hvordan kan man indsætte et hyperlink?</w:t>
          </w:r>
        </w:p>
      </w:sdtContent>
    </w:sdt>
    <w:sdt>
      <w:sdtPr>
        <w:rPr>
          <w:rFonts w:ascii="Roboto Slab" w:hAnsi="Roboto Slab"/>
        </w:rPr>
        <w:id w:val="1824473779"/>
        <w:placeholder>
          <w:docPart w:val="21DDD8CECDE64E048DA84E0E65BBE315"/>
        </w:placeholder>
        <w:temporary/>
        <w:showingPlcHdr/>
        <w15:appearance w15:val="hidden"/>
      </w:sdtPr>
      <w:sdtContent>
        <w:p w14:paraId="7686F18E" w14:textId="77777777" w:rsidR="00A82319" w:rsidRPr="00B83F8C" w:rsidRDefault="008956E6">
          <w:pPr>
            <w:rPr>
              <w:rFonts w:ascii="Roboto Slab" w:hAnsi="Roboto Slab"/>
            </w:rPr>
          </w:pPr>
          <w:r w:rsidRPr="00B83F8C">
            <w:rPr>
              <w:rFonts w:ascii="Roboto Slab" w:hAnsi="Roboto Slab"/>
              <w:lang w:bidi="da-DK"/>
            </w:rPr>
            <w:t>Sv: Du finder endnu flere brugervenlige værktøjer under fanen Indsæt. Du kan f.eks. tilføje et link, indsætte en kommentar eller automatisk sidenummerering.</w:t>
          </w:r>
        </w:p>
      </w:sdtContent>
    </w:sdt>
    <w:sdt>
      <w:sdtPr>
        <w:rPr>
          <w:rFonts w:ascii="Roboto Slab" w:hAnsi="Roboto Slab"/>
        </w:rPr>
        <w:id w:val="749159186"/>
        <w:placeholder>
          <w:docPart w:val="C09225A1636147348D81BD854D08835D"/>
        </w:placeholder>
        <w:temporary/>
        <w:showingPlcHdr/>
        <w15:appearance w15:val="hidden"/>
      </w:sdtPr>
      <w:sdtContent>
        <w:p w14:paraId="31EDCB93" w14:textId="77777777" w:rsidR="00A82319" w:rsidRPr="00B83F8C" w:rsidRDefault="008956E6">
          <w:pPr>
            <w:pStyle w:val="Overskrift3"/>
            <w:rPr>
              <w:rFonts w:ascii="Roboto Slab" w:hAnsi="Roboto Slab"/>
            </w:rPr>
          </w:pPr>
          <w:r w:rsidRPr="00B83F8C">
            <w:rPr>
              <w:rFonts w:ascii="Roboto Slab" w:hAnsi="Roboto Slab"/>
              <w:lang w:bidi="da-DK"/>
            </w:rPr>
            <w:t>Sp: Troede du, det var svært at formatere et dokument, der ser så godt ud?</w:t>
          </w:r>
        </w:p>
      </w:sdtContent>
    </w:sdt>
    <w:sdt>
      <w:sdtPr>
        <w:rPr>
          <w:rFonts w:ascii="Roboto Slab" w:hAnsi="Roboto Slab"/>
        </w:rPr>
        <w:id w:val="1506635195"/>
        <w:placeholder>
          <w:docPart w:val="64BA969DD0124D2A9A150E0FCB7E1E33"/>
        </w:placeholder>
        <w:temporary/>
        <w:showingPlcHdr/>
        <w15:appearance w15:val="hidden"/>
      </w:sdtPr>
      <w:sdtContent>
        <w:p w14:paraId="0AA78AF7" w14:textId="77777777" w:rsidR="00A82319" w:rsidRPr="00B83F8C" w:rsidRDefault="008956E6">
          <w:pPr>
            <w:rPr>
              <w:rFonts w:ascii="Roboto Slab" w:hAnsi="Roboto Slab"/>
            </w:rPr>
          </w:pPr>
          <w:r w:rsidRPr="00B83F8C">
            <w:rPr>
              <w:rFonts w:ascii="Roboto Slab" w:hAnsi="Roboto Slab"/>
              <w:lang w:bidi="da-DK"/>
            </w:rPr>
            <w:t>Sv: Så kan du godt tro om igen! Gå til Typografier på fanen Hjem på båndet for at tilføje en tekstformatering, du kan se i dette dokument.</w:t>
          </w:r>
        </w:p>
      </w:sdtContent>
    </w:sdt>
    <w:sdt>
      <w:sdtPr>
        <w:rPr>
          <w:rFonts w:ascii="Roboto Slab" w:hAnsi="Roboto Slab"/>
        </w:rPr>
        <w:id w:val="-20403536"/>
        <w:placeholder>
          <w:docPart w:val="B24E7CD299C8436A969717B7915F8F37"/>
        </w:placeholder>
        <w:temporary/>
        <w:showingPlcHdr/>
        <w15:appearance w15:val="hidden"/>
      </w:sdtPr>
      <w:sdtContent>
        <w:p w14:paraId="588AE0EC" w14:textId="77777777" w:rsidR="00A82319" w:rsidRPr="00B83F8C" w:rsidRDefault="008956E6">
          <w:pPr>
            <w:pStyle w:val="Citat"/>
            <w:rPr>
              <w:rFonts w:ascii="Roboto Slab" w:hAnsi="Roboto Slab"/>
            </w:rPr>
          </w:pPr>
          <w:r w:rsidRPr="00B83F8C">
            <w:rPr>
              <w:rFonts w:ascii="Roboto Slab" w:hAnsi="Roboto Slab"/>
              <w:lang w:bidi="da-DK"/>
            </w:rPr>
            <w:t>"Fremhæv en vigtig pointe eller citer fra en tekst. Tryk på Citat i Typografigalleri."</w:t>
          </w:r>
        </w:p>
      </w:sdtContent>
    </w:sdt>
    <w:sdt>
      <w:sdtPr>
        <w:rPr>
          <w:rFonts w:ascii="Roboto Slab" w:hAnsi="Roboto Slab"/>
        </w:rPr>
        <w:id w:val="-1957246146"/>
        <w:placeholder>
          <w:docPart w:val="7AB17ED00FE143CA8BB3D037617FFBDC"/>
        </w:placeholder>
        <w:temporary/>
        <w:showingPlcHdr/>
        <w15:appearance w15:val="hidden"/>
      </w:sdtPr>
      <w:sdtContent>
        <w:p w14:paraId="62E3AA9A" w14:textId="77777777" w:rsidR="00A82319" w:rsidRPr="00B83F8C" w:rsidRDefault="008956E6">
          <w:pPr>
            <w:pStyle w:val="Overskrift1"/>
            <w:rPr>
              <w:rFonts w:ascii="Roboto Slab" w:hAnsi="Roboto Slab"/>
            </w:rPr>
          </w:pPr>
          <w:r w:rsidRPr="00B83F8C">
            <w:rPr>
              <w:rFonts w:ascii="Roboto Slab" w:hAnsi="Roboto Slab"/>
              <w:lang w:bidi="da-DK"/>
            </w:rPr>
            <w:t>Vil du vise og redigere dette dokument i Word på din computer, tablet eller telefon?</w:t>
          </w:r>
        </w:p>
      </w:sdtContent>
    </w:sdt>
    <w:sdt>
      <w:sdtPr>
        <w:rPr>
          <w:rFonts w:ascii="Roboto Slab" w:hAnsi="Roboto Slab"/>
          <w:noProof/>
        </w:rPr>
        <w:id w:val="2139067978"/>
        <w:placeholder>
          <w:docPart w:val="1501453298BF4FF2A89FA9F006DEC8E8"/>
        </w:placeholder>
        <w:temporary/>
        <w:showingPlcHdr/>
        <w15:appearance w15:val="hidden"/>
      </w:sdtPr>
      <w:sdtContent>
        <w:p w14:paraId="5314D339" w14:textId="77777777" w:rsidR="00A82319" w:rsidRPr="00B83F8C" w:rsidRDefault="008956E6">
          <w:pPr>
            <w:rPr>
              <w:rFonts w:ascii="Roboto Slab" w:hAnsi="Roboto Slab"/>
              <w:noProof/>
            </w:rPr>
          </w:pPr>
          <w:r w:rsidRPr="00B83F8C">
            <w:rPr>
              <w:rFonts w:ascii="Roboto Slab" w:hAnsi="Roboto Slab"/>
              <w:lang w:bidi="da-DK"/>
            </w:rPr>
            <w:t>Du kan redigere tekst, nemt indsætte indhold såsom billeder, figurer og tabeller og helt umærkeligt gemme dokumentet i skyen fra Word på din Windows-, Mac-, Android- eller iOS-enhed.</w:t>
          </w:r>
        </w:p>
      </w:sdtContent>
    </w:sdt>
    <w:p w14:paraId="60F82685" w14:textId="77777777" w:rsidR="00A82319" w:rsidRPr="00B83F8C" w:rsidRDefault="00000000">
      <w:pPr>
        <w:pStyle w:val="Overskrift1"/>
        <w:rPr>
          <w:rFonts w:ascii="Roboto Slab" w:hAnsi="Roboto Slab"/>
        </w:rPr>
      </w:pPr>
      <w:sdt>
        <w:sdtPr>
          <w:rPr>
            <w:rFonts w:ascii="Roboto Slab" w:hAnsi="Roboto Slab"/>
          </w:rPr>
          <w:id w:val="1633900525"/>
          <w:placeholder>
            <w:docPart w:val="3C950A997F7242C595F1726F89F9DDD7"/>
          </w:placeholder>
          <w:temporary/>
          <w:showingPlcHdr/>
          <w15:appearance w15:val="hidden"/>
        </w:sdtPr>
        <w:sdtContent>
          <w:r w:rsidR="008956E6" w:rsidRPr="00B83F8C">
            <w:rPr>
              <w:rFonts w:ascii="Roboto Slab" w:hAnsi="Roboto Slab"/>
              <w:lang w:bidi="da-DK"/>
            </w:rPr>
            <w:t>Flydende skriveproces</w:t>
          </w:r>
        </w:sdtContent>
      </w:sdt>
    </w:p>
    <w:sdt>
      <w:sdtPr>
        <w:rPr>
          <w:rFonts w:ascii="Roboto Slab" w:hAnsi="Roboto Slab"/>
          <w:noProof/>
        </w:rPr>
        <w:id w:val="-2088828027"/>
        <w:placeholder>
          <w:docPart w:val="C16076579B3D441EB337B9B556AD419C"/>
        </w:placeholder>
        <w:temporary/>
        <w:showingPlcHdr/>
        <w15:appearance w15:val="hidden"/>
      </w:sdtPr>
      <w:sdtContent>
        <w:p w14:paraId="2AEA9CFA" w14:textId="214C83D1" w:rsidR="00A82319" w:rsidRPr="00B83F8C" w:rsidRDefault="008956E6">
          <w:pPr>
            <w:rPr>
              <w:rFonts w:ascii="Roboto Slab" w:hAnsi="Roboto Slab"/>
              <w:noProof/>
            </w:rPr>
          </w:pPr>
          <w:r w:rsidRPr="00B83F8C">
            <w:rPr>
              <w:rFonts w:ascii="Roboto Slab" w:hAnsi="Roboto Slab"/>
              <w:noProof/>
              <w:lang w:bidi="da-DK"/>
            </w:rPr>
            <w:t>Når du skriver tekst i brødteksten i højre side af dette dokument, kan du bare slå dig løs – du skal ikke føle dig begrænset til den aktuelle side. Hvis f.eks. artikelteksten bliver for lang på den første side, flyder den automatisk over på den aktuelle – uden at det går ud over det flotte layout.</w:t>
          </w:r>
        </w:p>
        <w:p w14:paraId="495DA24C" w14:textId="214C83D1" w:rsidR="00B83F8C" w:rsidRDefault="008956E6">
          <w:pPr>
            <w:rPr>
              <w:rFonts w:ascii="Roboto Slab" w:hAnsi="Roboto Slab"/>
              <w:noProof/>
            </w:rPr>
          </w:pPr>
          <w:r w:rsidRPr="00B83F8C">
            <w:rPr>
              <w:rFonts w:ascii="Roboto Slab" w:hAnsi="Roboto Slab"/>
              <w:noProof/>
              <w:lang w:bidi="da-DK"/>
            </w:rPr>
            <w:t>Hvis f.eks. artikelteksten bliver for lang på den første side, flyder den automatisk over på den aktuelle – uden at det går ud over det flotte layout.</w:t>
          </w:r>
        </w:p>
      </w:sdtContent>
    </w:sdt>
    <w:p w14:paraId="52582085" w14:textId="212CA90A" w:rsidR="00A82319" w:rsidRPr="00B83F8C" w:rsidRDefault="00B83F8C" w:rsidP="00B83F8C">
      <w:pPr>
        <w:rPr>
          <w:rFonts w:ascii="Roboto Slab" w:hAnsi="Roboto Slab"/>
          <w:noProof/>
        </w:rPr>
      </w:pPr>
      <w:r w:rsidRPr="00B83F8C">
        <w:rPr>
          <w:rFonts w:ascii="Roboto Slab" w:hAnsi="Roboto Slab"/>
          <w:noProof/>
          <w:lang w:bidi="da-DK"/>
        </w:rPr>
        <mc:AlternateContent>
          <mc:Choice Requires="wps">
            <w:drawing>
              <wp:anchor distT="182880" distB="182880" distL="274320" distR="274320" simplePos="0" relativeHeight="251665408" behindDoc="0" locked="0" layoutInCell="1" allowOverlap="0" wp14:anchorId="4B024BB2" wp14:editId="79A8F9DB">
                <wp:simplePos x="0" y="0"/>
                <wp:positionH relativeFrom="margin">
                  <wp:posOffset>0</wp:posOffset>
                </wp:positionH>
                <wp:positionV relativeFrom="margin">
                  <wp:posOffset>6643370</wp:posOffset>
                </wp:positionV>
                <wp:extent cx="6858000" cy="3087370"/>
                <wp:effectExtent l="0" t="0" r="2540" b="0"/>
                <wp:wrapTopAndBottom/>
                <wp:docPr id="2" name="Tekstboks 2" descr="Postformularlayout – tekstbok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3087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FF2567" w14:textId="77777777" w:rsidR="00A82319" w:rsidRDefault="00A82319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24BB2" id="Tekstboks 2" o:spid="_x0000_s1027" type="#_x0000_t202" alt="Postformularlayout – tekstboks" style="position:absolute;margin-left:0;margin-top:523.1pt;width:540pt;height:243.1pt;z-index:251665408;visibility:visible;mso-wrap-style:square;mso-width-percent:1000;mso-height-percent:0;mso-wrap-distance-left:21.6pt;mso-wrap-distance-top:14.4pt;mso-wrap-distance-right:21.6pt;mso-wrap-distance-bottom:14.4pt;mso-position-horizontal:absolute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" o:allowoverlap="f" filled="f" stroked="f" strokeweight=".5pt">
                <v:textbox inset="0,0,0,0">
                  <w:txbxContent>
                    <w:p w14:paraId="7BFF2567" w14:textId="77777777" w:rsidR="00A82319" w:rsidRDefault="00A82319"/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8956E6" w:rsidRPr="00B83F8C">
        <w:rPr>
          <w:rFonts w:ascii="Roboto Slab" w:hAnsi="Roboto Slab"/>
          <w:noProof/>
          <w:lang w:bidi="da-DK"/>
        </w:rPr>
        <mc:AlternateContent>
          <mc:Choice Requires="wps">
            <w:drawing>
              <wp:anchor distT="182880" distB="182880" distL="274320" distR="274320" simplePos="0" relativeHeight="251663360" behindDoc="0" locked="1" layoutInCell="1" allowOverlap="0" wp14:anchorId="10EA6F66" wp14:editId="1ADF64DB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240280" cy="4407408"/>
                <wp:effectExtent l="0" t="0" r="7620" b="12700"/>
                <wp:wrapSquare wrapText="bothSides"/>
                <wp:docPr id="6" name="Tekstboks 6" descr="Tekstboks – sidepane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44074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  <w:tblDescription w:val="Foto – layouttabel"/>
                            </w:tblPr>
                            <w:tblGrid>
                              <w:gridCol w:w="3518"/>
                            </w:tblGrid>
                            <w:tr w:rsidR="00D458DD" w14:paraId="2EFCEC8A" w14:textId="77777777" w:rsidTr="008B3E2C">
                              <w:trPr>
                                <w:trHeight w:hRule="exact" w:val="3312"/>
                              </w:trPr>
                              <w:tc>
                                <w:tcPr>
                                  <w:tcW w:w="3518" w:type="dxa"/>
                                </w:tcPr>
                                <w:p w14:paraId="5CF49B76" w14:textId="77777777" w:rsidR="00D458DD" w:rsidRDefault="00D458DD" w:rsidP="00D458DD">
                                  <w:r>
                                    <w:rPr>
                                      <w:noProof/>
                                      <w:lang w:bidi="da-DK"/>
                                    </w:rPr>
                                    <w:drawing>
                                      <wp:inline distT="0" distB="0" distL="0" distR="0" wp14:anchorId="49C6E603" wp14:editId="656822CD">
                                        <wp:extent cx="2105025" cy="2105025"/>
                                        <wp:effectExtent l="0" t="0" r="9525" b="9525"/>
                                        <wp:docPr id="1904670750" name="Billede 190467075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04670750" name="Billede 190467075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05025" cy="21050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sdt>
                            <w:sdtPr>
                              <w:id w:val="604389097"/>
                              <w:temporary/>
                              <w:showingPlcHdr/>
                              <w15:appearance w15:val="hidden"/>
                              <w:text/>
                            </w:sdtPr>
                            <w:sdtContent>
                              <w:p w14:paraId="380B2879" w14:textId="77777777" w:rsidR="00A82319" w:rsidRDefault="008956E6">
                                <w:pPr>
                                  <w:pStyle w:val="Billedtekst"/>
                                </w:pPr>
                                <w:r>
                                  <w:rPr>
                                    <w:lang w:bidi="da-DK"/>
                                  </w:rPr>
                                  <w:t>Tryk her for at tilføje en billedtekst</w:t>
                                </w:r>
                              </w:p>
                            </w:sdtContent>
                          </w:sdt>
                          <w:p w14:paraId="1F1C8898" w14:textId="77777777" w:rsidR="00A82319" w:rsidRDefault="008956E6">
                            <w:pPr>
                              <w:pStyle w:val="Kontaktoverskrift"/>
                            </w:pPr>
                            <w:r>
                              <w:rPr>
                                <w:lang w:bidi="da-DK"/>
                              </w:rPr>
                              <w:t>Kontakt os</w:t>
                            </w:r>
                          </w:p>
                          <w:p w14:paraId="24B0F282" w14:textId="77777777" w:rsidR="00A82319" w:rsidRDefault="00000000" w:rsidP="000511E6">
                            <w:pPr>
                              <w:pStyle w:val="Kontaktoplysningerfedskrift"/>
                            </w:pPr>
                            <w:sdt>
                              <w:sdtPr>
                                <w:rPr>
                                  <w:bCs/>
                                </w:rPr>
                                <w:alias w:val="Virksomhed"/>
                                <w:tag w:val=""/>
                                <w:id w:val="-241871770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15:appearance w15:val="hidden"/>
                                <w:text/>
                              </w:sdtPr>
                              <w:sdtEndPr>
                                <w:rPr>
                                  <w:bCs w:val="0"/>
                                </w:rPr>
                              </w:sdtEndPr>
                              <w:sdtContent>
                                <w:r w:rsidR="008956E6">
                                  <w:rPr>
                                    <w:lang w:bidi="da-DK"/>
                                  </w:rPr>
                                  <w:t>Virksomhedsnavn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Virksomhedsadresse"/>
                              <w:tag w:val=""/>
                              <w:id w:val="-893959507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15:appearance w15:val="hidden"/>
                              <w:text w:multiLine="1"/>
                            </w:sdtPr>
                            <w:sdtContent>
                              <w:p w14:paraId="33541D0D" w14:textId="77777777" w:rsidR="00A82319" w:rsidRDefault="008956E6">
                                <w:pPr>
                                  <w:pStyle w:val="Kontaktoplysninger"/>
                                </w:pPr>
                                <w:r>
                                  <w:rPr>
                                    <w:lang w:bidi="da-DK"/>
                                  </w:rPr>
                                  <w:t>Gadeadresse</w:t>
                                </w:r>
                                <w:r>
                                  <w:rPr>
                                    <w:lang w:bidi="da-DK"/>
                                  </w:rPr>
                                  <w:br/>
                                  <w:t>By, postnummer</w:t>
                                </w:r>
                              </w:p>
                            </w:sdtContent>
                          </w:sdt>
                          <w:sdt>
                            <w:sdtPr>
                              <w:id w:val="702684799"/>
                              <w:temporary/>
                              <w:showingPlcHdr/>
                              <w15:appearance w15:val="hidden"/>
                              <w:text/>
                            </w:sdtPr>
                            <w:sdtContent>
                              <w:p w14:paraId="3CEB3B90" w14:textId="77777777" w:rsidR="00A82319" w:rsidRDefault="008956E6">
                                <w:pPr>
                                  <w:pStyle w:val="Kontaktoplysninger"/>
                                </w:pPr>
                                <w:r>
                                  <w:rPr>
                                    <w:lang w:bidi="da-DK"/>
                                  </w:rPr>
                                  <w:t>Telefon</w:t>
                                </w:r>
                              </w:p>
                            </w:sdtContent>
                          </w:sdt>
                          <w:sdt>
                            <w:sdtPr>
                              <w:id w:val="1108242874"/>
                              <w:temporary/>
                              <w:showingPlcHdr/>
                              <w15:appearance w15:val="hidden"/>
                              <w:text/>
                            </w:sdtPr>
                            <w:sdtContent>
                              <w:p w14:paraId="2758D3DD" w14:textId="77777777" w:rsidR="00A82319" w:rsidRDefault="008956E6">
                                <w:pPr>
                                  <w:pStyle w:val="Kontaktoplysninger"/>
                                </w:pPr>
                                <w:r>
                                  <w:rPr>
                                    <w:lang w:bidi="da-DK"/>
                                  </w:rPr>
                                  <w:t>Mail</w:t>
                                </w:r>
                              </w:p>
                            </w:sdtContent>
                          </w:sdt>
                          <w:sdt>
                            <w:sdtPr>
                              <w:id w:val="1469479481"/>
                              <w:temporary/>
                              <w:showingPlcHdr/>
                              <w15:appearance w15:val="hidden"/>
                              <w:text/>
                            </w:sdtPr>
                            <w:sdtContent>
                              <w:p w14:paraId="15C482E1" w14:textId="77777777" w:rsidR="00A82319" w:rsidRDefault="008956E6">
                                <w:pPr>
                                  <w:pStyle w:val="Kontaktoplysninger"/>
                                </w:pPr>
                                <w:r>
                                  <w:rPr>
                                    <w:lang w:bidi="da-DK"/>
                                  </w:rPr>
                                  <w:t>Websted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A6F66" id="Tekstboks 6" o:spid="_x0000_s1028" type="#_x0000_t202" alt="Tekstboks – sidepanel" style="position:absolute;margin-left:0;margin-top:0;width:176.4pt;height:347.05pt;z-index:251663360;visibility:visible;mso-wrap-style:square;mso-width-percent:0;mso-height-percent:0;mso-wrap-distance-left:21.6pt;mso-wrap-distance-top:14.4pt;mso-wrap-distance-right:21.6pt;mso-wrap-distance-bottom:14.4pt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" o:allowoverlap="f" filled="f" stroked="f" strokeweight=".5pt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  <w:tblDescription w:val="Foto – layouttabel"/>
                      </w:tblPr>
                      <w:tblGrid>
                        <w:gridCol w:w="3518"/>
                      </w:tblGrid>
                      <w:tr w:rsidR="00D458DD" w14:paraId="2EFCEC8A" w14:textId="77777777" w:rsidTr="008B3E2C">
                        <w:trPr>
                          <w:trHeight w:hRule="exact" w:val="3312"/>
                        </w:trPr>
                        <w:tc>
                          <w:tcPr>
                            <w:tcW w:w="3518" w:type="dxa"/>
                          </w:tcPr>
                          <w:p w14:paraId="5CF49B76" w14:textId="77777777" w:rsidR="00D458DD" w:rsidRDefault="00D458DD" w:rsidP="00D458DD">
                            <w:r>
                              <w:rPr>
                                <w:noProof/>
                                <w:lang w:bidi="da-DK"/>
                              </w:rPr>
                              <w:drawing>
                                <wp:inline distT="0" distB="0" distL="0" distR="0" wp14:anchorId="49C6E603" wp14:editId="656822CD">
                                  <wp:extent cx="2105025" cy="2105025"/>
                                  <wp:effectExtent l="0" t="0" r="9525" b="9525"/>
                                  <wp:docPr id="1904670750" name="Billede 19046707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04670750" name="Billede 190467075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5025" cy="2105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sdt>
                      <w:sdtPr>
                        <w:id w:val="604389097"/>
                        <w:temporary/>
                        <w:showingPlcHdr/>
                        <w15:appearance w15:val="hidden"/>
                        <w:text/>
                      </w:sdtPr>
                      <w:sdtContent>
                        <w:p w14:paraId="380B2879" w14:textId="77777777" w:rsidR="00A82319" w:rsidRDefault="008956E6">
                          <w:pPr>
                            <w:pStyle w:val="Billedtekst"/>
                          </w:pPr>
                          <w:r>
                            <w:rPr>
                              <w:lang w:bidi="da-DK"/>
                            </w:rPr>
                            <w:t>Tryk her for at tilføje en billedtekst</w:t>
                          </w:r>
                        </w:p>
                      </w:sdtContent>
                    </w:sdt>
                    <w:p w14:paraId="1F1C8898" w14:textId="77777777" w:rsidR="00A82319" w:rsidRDefault="008956E6">
                      <w:pPr>
                        <w:pStyle w:val="Kontaktoverskrift"/>
                      </w:pPr>
                      <w:r>
                        <w:rPr>
                          <w:lang w:bidi="da-DK"/>
                        </w:rPr>
                        <w:t>Kontakt os</w:t>
                      </w:r>
                    </w:p>
                    <w:p w14:paraId="24B0F282" w14:textId="77777777" w:rsidR="00A82319" w:rsidRDefault="00000000" w:rsidP="000511E6">
                      <w:pPr>
                        <w:pStyle w:val="Kontaktoplysningerfedskrift"/>
                      </w:pPr>
                      <w:sdt>
                        <w:sdtPr>
                          <w:rPr>
                            <w:bCs/>
                          </w:rPr>
                          <w:alias w:val="Virksomhed"/>
                          <w:tag w:val=""/>
                          <w:id w:val="-241871770"/>
                          <w:showingPlcHdr/>
                          <w:dataBinding w:prefixMappings="xmlns:ns0='http://schemas.openxmlformats.org/officeDocument/2006/extended-properties' " w:xpath="/ns0:Properties[1]/ns0:Company[1]" w:storeItemID="{6668398D-A668-4E3E-A5EB-62B293D839F1}"/>
                          <w15:appearance w15:val="hidden"/>
                          <w:text/>
                        </w:sdtPr>
                        <w:sdtEndPr>
                          <w:rPr>
                            <w:bCs w:val="0"/>
                          </w:rPr>
                        </w:sdtEndPr>
                        <w:sdtContent>
                          <w:r w:rsidR="008956E6">
                            <w:rPr>
                              <w:lang w:bidi="da-DK"/>
                            </w:rPr>
                            <w:t>Virksomhedsnavn</w:t>
                          </w:r>
                        </w:sdtContent>
                      </w:sdt>
                    </w:p>
                    <w:sdt>
                      <w:sdtPr>
                        <w:alias w:val="Virksomhedsadresse"/>
                        <w:tag w:val=""/>
                        <w:id w:val="-893959507"/>
                        <w:showingPlcHdr/>
                        <w:dataBinding w:prefixMappings="xmlns:ns0='http://schemas.microsoft.com/office/2006/coverPageProps' " w:xpath="/ns0:CoverPageProperties[1]/ns0:CompanyAddress[1]" w:storeItemID="{55AF091B-3C7A-41E3-B477-F2FDAA23CFDA}"/>
                        <w15:appearance w15:val="hidden"/>
                        <w:text w:multiLine="1"/>
                      </w:sdtPr>
                      <w:sdtContent>
                        <w:p w14:paraId="33541D0D" w14:textId="77777777" w:rsidR="00A82319" w:rsidRDefault="008956E6">
                          <w:pPr>
                            <w:pStyle w:val="Kontaktoplysninger"/>
                          </w:pPr>
                          <w:r>
                            <w:rPr>
                              <w:lang w:bidi="da-DK"/>
                            </w:rPr>
                            <w:t>Gadeadresse</w:t>
                          </w:r>
                          <w:r>
                            <w:rPr>
                              <w:lang w:bidi="da-DK"/>
                            </w:rPr>
                            <w:br/>
                            <w:t>By, postnummer</w:t>
                          </w:r>
                        </w:p>
                      </w:sdtContent>
                    </w:sdt>
                    <w:sdt>
                      <w:sdtPr>
                        <w:id w:val="702684799"/>
                        <w:temporary/>
                        <w:showingPlcHdr/>
                        <w15:appearance w15:val="hidden"/>
                        <w:text/>
                      </w:sdtPr>
                      <w:sdtContent>
                        <w:p w14:paraId="3CEB3B90" w14:textId="77777777" w:rsidR="00A82319" w:rsidRDefault="008956E6">
                          <w:pPr>
                            <w:pStyle w:val="Kontaktoplysninger"/>
                          </w:pPr>
                          <w:r>
                            <w:rPr>
                              <w:lang w:bidi="da-DK"/>
                            </w:rPr>
                            <w:t>Telefon</w:t>
                          </w:r>
                        </w:p>
                      </w:sdtContent>
                    </w:sdt>
                    <w:sdt>
                      <w:sdtPr>
                        <w:id w:val="1108242874"/>
                        <w:temporary/>
                        <w:showingPlcHdr/>
                        <w15:appearance w15:val="hidden"/>
                        <w:text/>
                      </w:sdtPr>
                      <w:sdtContent>
                        <w:p w14:paraId="2758D3DD" w14:textId="77777777" w:rsidR="00A82319" w:rsidRDefault="008956E6">
                          <w:pPr>
                            <w:pStyle w:val="Kontaktoplysninger"/>
                          </w:pPr>
                          <w:r>
                            <w:rPr>
                              <w:lang w:bidi="da-DK"/>
                            </w:rPr>
                            <w:t>Mail</w:t>
                          </w:r>
                        </w:p>
                      </w:sdtContent>
                    </w:sdt>
                    <w:sdt>
                      <w:sdtPr>
                        <w:id w:val="1469479481"/>
                        <w:temporary/>
                        <w:showingPlcHdr/>
                        <w15:appearance w15:val="hidden"/>
                        <w:text/>
                      </w:sdtPr>
                      <w:sdtContent>
                        <w:p w14:paraId="15C482E1" w14:textId="77777777" w:rsidR="00A82319" w:rsidRDefault="008956E6">
                          <w:pPr>
                            <w:pStyle w:val="Kontaktoplysninger"/>
                          </w:pPr>
                          <w:r>
                            <w:rPr>
                              <w:lang w:bidi="da-DK"/>
                            </w:rPr>
                            <w:t>Websted</w:t>
                          </w:r>
                        </w:p>
                      </w:sdtContent>
                    </w:sdt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</w:p>
    <w:sectPr w:rsidR="00A82319" w:rsidRPr="00B83F8C" w:rsidSect="00FD60CE">
      <w:pgSz w:w="11906" w:h="16838" w:code="9"/>
      <w:pgMar w:top="79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DC4B4" w14:textId="77777777" w:rsidR="000045D6" w:rsidRDefault="000045D6">
      <w:pPr>
        <w:spacing w:after="0" w:line="240" w:lineRule="auto"/>
      </w:pPr>
      <w:r>
        <w:separator/>
      </w:r>
    </w:p>
  </w:endnote>
  <w:endnote w:type="continuationSeparator" w:id="0">
    <w:p w14:paraId="4378E85A" w14:textId="77777777" w:rsidR="000045D6" w:rsidRDefault="00004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Slab">
    <w:panose1 w:val="00000000000000000000"/>
    <w:charset w:val="00"/>
    <w:family w:val="auto"/>
    <w:pitch w:val="variable"/>
    <w:sig w:usb0="200002FF" w:usb1="00000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9FBF6" w14:textId="77777777" w:rsidR="000045D6" w:rsidRDefault="000045D6">
      <w:pPr>
        <w:spacing w:after="0" w:line="240" w:lineRule="auto"/>
      </w:pPr>
      <w:r>
        <w:separator/>
      </w:r>
    </w:p>
  </w:footnote>
  <w:footnote w:type="continuationSeparator" w:id="0">
    <w:p w14:paraId="16D63B34" w14:textId="77777777" w:rsidR="000045D6" w:rsidRDefault="00004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C22"/>
    <w:rsid w:val="000045D6"/>
    <w:rsid w:val="000511E6"/>
    <w:rsid w:val="00154C53"/>
    <w:rsid w:val="00190025"/>
    <w:rsid w:val="001B2B31"/>
    <w:rsid w:val="00375C22"/>
    <w:rsid w:val="00381957"/>
    <w:rsid w:val="003A7A5C"/>
    <w:rsid w:val="00430A0A"/>
    <w:rsid w:val="00436E79"/>
    <w:rsid w:val="004400DE"/>
    <w:rsid w:val="00576A87"/>
    <w:rsid w:val="005E5C5A"/>
    <w:rsid w:val="0061590A"/>
    <w:rsid w:val="006741D1"/>
    <w:rsid w:val="00745D27"/>
    <w:rsid w:val="007A65F2"/>
    <w:rsid w:val="008956E6"/>
    <w:rsid w:val="00A82319"/>
    <w:rsid w:val="00B83F8C"/>
    <w:rsid w:val="00C63B88"/>
    <w:rsid w:val="00CC5B92"/>
    <w:rsid w:val="00CE6DBB"/>
    <w:rsid w:val="00D458DD"/>
    <w:rsid w:val="00DE172A"/>
    <w:rsid w:val="00E371AB"/>
    <w:rsid w:val="00FD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54B167"/>
  <w15:chartTrackingRefBased/>
  <w15:docId w15:val="{C9037AA5-1CD8-40B4-99FB-004F6638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lang w:val="da-DK" w:eastAsia="ja-JP" w:bidi="ar-SA"/>
        <w14:ligatures w14:val="standard"/>
      </w:rPr>
    </w:rPrDefault>
    <w:pPrDefault>
      <w:pPr>
        <w:spacing w:after="20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8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A0A"/>
    <w:pPr>
      <w:spacing w:line="288" w:lineRule="auto"/>
    </w:pPr>
    <w:rPr>
      <w:spacing w:val="-4"/>
    </w:rPr>
  </w:style>
  <w:style w:type="paragraph" w:styleId="Overskrift1">
    <w:name w:val="heading 1"/>
    <w:basedOn w:val="Normal"/>
    <w:next w:val="Normal"/>
    <w:link w:val="Overskrift1Tegn"/>
    <w:uiPriority w:val="3"/>
    <w:qFormat/>
    <w:pPr>
      <w:keepNext/>
      <w:keepLines/>
      <w:spacing w:before="360" w:after="140"/>
      <w:outlineLvl w:val="0"/>
    </w:pPr>
    <w:rPr>
      <w:rFonts w:asciiTheme="majorHAnsi" w:eastAsiaTheme="majorEastAsia" w:hAnsiTheme="majorHAnsi" w:cstheme="majorBidi"/>
      <w:b/>
      <w:bCs/>
      <w:caps/>
      <w:color w:val="880D26" w:themeColor="accent1" w:themeShade="BF"/>
      <w:sz w:val="24"/>
    </w:rPr>
  </w:style>
  <w:style w:type="paragraph" w:styleId="Overskrift2">
    <w:name w:val="heading 2"/>
    <w:basedOn w:val="Normal"/>
    <w:next w:val="Normal"/>
    <w:link w:val="Overskrift2Tegn"/>
    <w:uiPriority w:val="3"/>
    <w:unhideWhenUsed/>
    <w:qFormat/>
    <w:pPr>
      <w:keepNext/>
      <w:keepLines/>
      <w:spacing w:before="200" w:after="120" w:line="240" w:lineRule="auto"/>
      <w:outlineLvl w:val="1"/>
    </w:pPr>
    <w:rPr>
      <w:rFonts w:asciiTheme="majorHAnsi" w:eastAsiaTheme="majorEastAsia" w:hAnsiTheme="majorHAnsi" w:cstheme="majorBidi"/>
      <w:color w:val="880D26" w:themeColor="accent1" w:themeShade="BF"/>
      <w:sz w:val="24"/>
    </w:rPr>
  </w:style>
  <w:style w:type="paragraph" w:styleId="Overskrift3">
    <w:name w:val="heading 3"/>
    <w:basedOn w:val="Normal"/>
    <w:next w:val="Normal"/>
    <w:link w:val="Overskrift3Tegn"/>
    <w:uiPriority w:val="3"/>
    <w:unhideWhenUsed/>
    <w:qFormat/>
    <w:pPr>
      <w:keepNext/>
      <w:keepLines/>
      <w:spacing w:before="120" w:after="0"/>
      <w:outlineLvl w:val="2"/>
    </w:pPr>
    <w:rPr>
      <w:b/>
      <w:bCs/>
    </w:rPr>
  </w:style>
  <w:style w:type="paragraph" w:styleId="Overskrift4">
    <w:name w:val="heading 4"/>
    <w:basedOn w:val="Normal"/>
    <w:next w:val="Normal"/>
    <w:link w:val="Overskrift4Tegn"/>
    <w:uiPriority w:val="3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80D26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styleId="Titel">
    <w:name w:val="Title"/>
    <w:basedOn w:val="Normal"/>
    <w:link w:val="TitelTegn"/>
    <w:uiPriority w:val="1"/>
    <w:qFormat/>
    <w:pPr>
      <w:spacing w:before="120" w:after="0" w:line="204" w:lineRule="auto"/>
      <w:contextualSpacing/>
    </w:pPr>
    <w:rPr>
      <w:rFonts w:asciiTheme="majorHAnsi" w:eastAsiaTheme="majorEastAsia" w:hAnsiTheme="majorHAnsi" w:cstheme="majorBidi"/>
      <w:b/>
      <w:bCs/>
      <w:caps/>
      <w:kern w:val="28"/>
      <w:sz w:val="78"/>
    </w:rPr>
  </w:style>
  <w:style w:type="character" w:customStyle="1" w:styleId="TitelTegn">
    <w:name w:val="Titel Tegn"/>
    <w:basedOn w:val="Standardskrifttypeiafsnit"/>
    <w:link w:val="Titel"/>
    <w:uiPriority w:val="1"/>
    <w:rPr>
      <w:rFonts w:asciiTheme="majorHAnsi" w:eastAsiaTheme="majorEastAsia" w:hAnsiTheme="majorHAnsi" w:cstheme="majorBidi"/>
      <w:b/>
      <w:bCs/>
      <w:caps/>
      <w:kern w:val="28"/>
      <w:sz w:val="78"/>
    </w:rPr>
  </w:style>
  <w:style w:type="paragraph" w:styleId="Undertitel">
    <w:name w:val="Subtitle"/>
    <w:basedOn w:val="Normal"/>
    <w:link w:val="UndertitelTegn"/>
    <w:uiPriority w:val="2"/>
    <w:qFormat/>
    <w:pPr>
      <w:numPr>
        <w:ilvl w:val="1"/>
      </w:numPr>
      <w:spacing w:before="240" w:after="600" w:line="240" w:lineRule="auto"/>
    </w:pPr>
    <w:rPr>
      <w:rFonts w:asciiTheme="majorHAnsi" w:eastAsiaTheme="majorEastAsia" w:hAnsiTheme="majorHAnsi" w:cstheme="majorBidi"/>
      <w:color w:val="5A5A5A" w:themeColor="text1" w:themeTint="A5"/>
      <w:sz w:val="24"/>
    </w:rPr>
  </w:style>
  <w:style w:type="character" w:customStyle="1" w:styleId="UndertitelTegn">
    <w:name w:val="Undertitel Tegn"/>
    <w:basedOn w:val="Standardskrifttypeiafsnit"/>
    <w:link w:val="Undertitel"/>
    <w:uiPriority w:val="2"/>
    <w:rPr>
      <w:rFonts w:asciiTheme="majorHAnsi" w:eastAsiaTheme="majorEastAsia" w:hAnsiTheme="majorHAnsi" w:cstheme="majorBidi"/>
      <w:color w:val="5A5A5A" w:themeColor="text1" w:themeTint="A5"/>
      <w:sz w:val="24"/>
    </w:rPr>
  </w:style>
  <w:style w:type="table" w:styleId="Tabel-Gitter">
    <w:name w:val="Table Grid"/>
    <w:basedOn w:val="Tabel-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3"/>
    <w:rPr>
      <w:rFonts w:asciiTheme="majorHAnsi" w:eastAsiaTheme="majorEastAsia" w:hAnsiTheme="majorHAnsi" w:cstheme="majorBidi"/>
      <w:b/>
      <w:bCs/>
      <w:caps/>
      <w:color w:val="880D26" w:themeColor="accent1" w:themeShade="BF"/>
      <w:sz w:val="24"/>
    </w:rPr>
  </w:style>
  <w:style w:type="paragraph" w:customStyle="1" w:styleId="Blokeroverskrift">
    <w:name w:val="Bloker overskrift"/>
    <w:basedOn w:val="Normal"/>
    <w:next w:val="Bloktekst"/>
    <w:uiPriority w:val="3"/>
    <w:qFormat/>
    <w:pPr>
      <w:spacing w:after="180" w:line="216" w:lineRule="auto"/>
      <w:ind w:left="288" w:right="288"/>
    </w:pPr>
    <w:rPr>
      <w:rFonts w:asciiTheme="majorHAnsi" w:eastAsiaTheme="majorEastAsia" w:hAnsiTheme="majorHAnsi" w:cstheme="majorBidi"/>
      <w:b/>
      <w:bCs/>
      <w:caps/>
      <w:color w:val="FFFFFF" w:themeColor="background1"/>
      <w:sz w:val="28"/>
    </w:rPr>
  </w:style>
  <w:style w:type="paragraph" w:styleId="Billedtekst">
    <w:name w:val="caption"/>
    <w:basedOn w:val="Normal"/>
    <w:next w:val="Normal"/>
    <w:uiPriority w:val="3"/>
    <w:unhideWhenUsed/>
    <w:qFormat/>
    <w:pPr>
      <w:spacing w:before="120" w:after="0" w:line="240" w:lineRule="auto"/>
    </w:pPr>
    <w:rPr>
      <w:i/>
      <w:iCs/>
      <w:color w:val="595959" w:themeColor="text1" w:themeTint="A6"/>
      <w:sz w:val="18"/>
    </w:rPr>
  </w:style>
  <w:style w:type="paragraph" w:styleId="Bloktekst">
    <w:name w:val="Block Text"/>
    <w:basedOn w:val="Normal"/>
    <w:uiPriority w:val="3"/>
    <w:unhideWhenUsed/>
    <w:qFormat/>
    <w:pPr>
      <w:spacing w:after="180" w:line="312" w:lineRule="auto"/>
      <w:ind w:left="288" w:right="288"/>
    </w:pPr>
    <w:rPr>
      <w:color w:val="FFFFFF" w:themeColor="background1"/>
      <w:sz w:val="22"/>
    </w:rPr>
  </w:style>
  <w:style w:type="character" w:customStyle="1" w:styleId="Overskrift2Tegn">
    <w:name w:val="Overskrift 2 Tegn"/>
    <w:basedOn w:val="Standardskrifttypeiafsnit"/>
    <w:link w:val="Overskrift2"/>
    <w:uiPriority w:val="3"/>
    <w:rPr>
      <w:rFonts w:asciiTheme="majorHAnsi" w:eastAsiaTheme="majorEastAsia" w:hAnsiTheme="majorHAnsi" w:cstheme="majorBidi"/>
      <w:color w:val="880D26" w:themeColor="accent1" w:themeShade="BF"/>
      <w:sz w:val="24"/>
    </w:rPr>
  </w:style>
  <w:style w:type="character" w:customStyle="1" w:styleId="Overskrift3Tegn">
    <w:name w:val="Overskrift 3 Tegn"/>
    <w:basedOn w:val="Standardskrifttypeiafsnit"/>
    <w:link w:val="Overskrift3"/>
    <w:uiPriority w:val="3"/>
    <w:rPr>
      <w:b/>
      <w:bCs/>
    </w:rPr>
  </w:style>
  <w:style w:type="paragraph" w:styleId="Citat">
    <w:name w:val="Quote"/>
    <w:basedOn w:val="Normal"/>
    <w:next w:val="Normal"/>
    <w:link w:val="CitatTegn"/>
    <w:uiPriority w:val="3"/>
    <w:qFormat/>
    <w:pPr>
      <w:pBdr>
        <w:top w:val="single" w:sz="6" w:space="4" w:color="880D26" w:themeColor="accent1" w:themeShade="BF"/>
        <w:bottom w:val="single" w:sz="6" w:space="4" w:color="880D26" w:themeColor="accent1" w:themeShade="BF"/>
      </w:pBdr>
      <w:spacing w:before="200"/>
      <w:ind w:left="864" w:right="864"/>
      <w:jc w:val="center"/>
    </w:pPr>
    <w:rPr>
      <w:i/>
      <w:iCs/>
      <w:sz w:val="28"/>
    </w:rPr>
  </w:style>
  <w:style w:type="character" w:customStyle="1" w:styleId="CitatTegn">
    <w:name w:val="Citat Tegn"/>
    <w:basedOn w:val="Standardskrifttypeiafsnit"/>
    <w:link w:val="Citat"/>
    <w:uiPriority w:val="3"/>
    <w:rPr>
      <w:i/>
      <w:iCs/>
      <w:sz w:val="28"/>
    </w:rPr>
  </w:style>
  <w:style w:type="character" w:customStyle="1" w:styleId="Overskrift4Tegn">
    <w:name w:val="Overskrift 4 Tegn"/>
    <w:basedOn w:val="Standardskrifttypeiafsnit"/>
    <w:link w:val="Overskrift4"/>
    <w:uiPriority w:val="3"/>
    <w:semiHidden/>
    <w:rPr>
      <w:rFonts w:asciiTheme="majorHAnsi" w:eastAsiaTheme="majorEastAsia" w:hAnsiTheme="majorHAnsi" w:cstheme="majorBidi"/>
    </w:rPr>
  </w:style>
  <w:style w:type="paragraph" w:customStyle="1" w:styleId="Kontaktoplysninger">
    <w:name w:val="Kontaktoplysninger"/>
    <w:basedOn w:val="Normal"/>
    <w:uiPriority w:val="5"/>
    <w:qFormat/>
    <w:pPr>
      <w:spacing w:after="0"/>
    </w:pPr>
  </w:style>
  <w:style w:type="paragraph" w:customStyle="1" w:styleId="Kontaktoverskrift">
    <w:name w:val="Kontaktoverskrift"/>
    <w:basedOn w:val="Normal"/>
    <w:uiPriority w:val="4"/>
    <w:qFormat/>
    <w:pPr>
      <w:spacing w:before="320" w:line="240" w:lineRule="auto"/>
    </w:pPr>
    <w:rPr>
      <w:rFonts w:asciiTheme="majorHAnsi" w:eastAsiaTheme="majorEastAsia" w:hAnsiTheme="majorHAnsi" w:cstheme="majorBidi"/>
      <w:color w:val="880D26" w:themeColor="accent1" w:themeShade="BF"/>
      <w:sz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Pr>
      <w:rFonts w:ascii="Segoe UI" w:hAnsi="Segoe UI" w:cs="Segoe UI"/>
      <w:sz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pPr>
      <w:spacing w:after="160" w:line="240" w:lineRule="auto"/>
    </w:pPr>
    <w:rPr>
      <w:color w:val="auto"/>
      <w:kern w:val="0"/>
      <w:lang w:eastAsia="en-US"/>
      <w14:ligatures w14:val="none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Pr>
      <w:color w:val="auto"/>
      <w:kern w:val="0"/>
      <w:lang w:eastAsia="en-US"/>
      <w14:ligatures w14:val="none"/>
    </w:rPr>
  </w:style>
  <w:style w:type="paragraph" w:customStyle="1" w:styleId="Organisation">
    <w:name w:val="Organisation"/>
    <w:basedOn w:val="Normal"/>
    <w:uiPriority w:val="7"/>
    <w:qFormat/>
    <w:pPr>
      <w:spacing w:after="0"/>
    </w:pPr>
    <w:rPr>
      <w:rFonts w:asciiTheme="majorHAnsi" w:eastAsiaTheme="majorEastAsia" w:hAnsiTheme="majorHAnsi" w:cstheme="majorBidi"/>
      <w:b/>
      <w:bCs/>
      <w:caps/>
      <w:color w:val="880D26" w:themeColor="accent1" w:themeShade="BF"/>
      <w:sz w:val="22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Pr>
      <w:rFonts w:asciiTheme="majorHAnsi" w:eastAsiaTheme="majorEastAsia" w:hAnsiTheme="majorHAnsi" w:cstheme="majorBidi"/>
      <w:color w:val="880D26" w:themeColor="accent1" w:themeShade="BF"/>
    </w:rPr>
  </w:style>
  <w:style w:type="character" w:styleId="Kraftigfremhvning">
    <w:name w:val="Intense Emphasis"/>
    <w:basedOn w:val="Standardskrifttypeiafsnit"/>
    <w:uiPriority w:val="21"/>
    <w:semiHidden/>
    <w:unhideWhenUsed/>
    <w:qFormat/>
    <w:rPr>
      <w:i/>
      <w:iCs/>
      <w:color w:val="880D2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semiHidden/>
    <w:unhideWhenUsed/>
    <w:qFormat/>
    <w:pPr>
      <w:pBdr>
        <w:top w:val="single" w:sz="4" w:space="10" w:color="880D26" w:themeColor="accent1" w:themeShade="BF"/>
        <w:bottom w:val="single" w:sz="4" w:space="10" w:color="880D26" w:themeColor="accent1" w:themeShade="BF"/>
      </w:pBdr>
      <w:spacing w:before="360" w:after="360"/>
      <w:ind w:left="864" w:right="864"/>
      <w:jc w:val="center"/>
    </w:pPr>
    <w:rPr>
      <w:i/>
      <w:iCs/>
      <w:color w:val="880D2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Pr>
      <w:i/>
      <w:iCs/>
      <w:color w:val="880D26" w:themeColor="accent1" w:themeShade="BF"/>
    </w:rPr>
  </w:style>
  <w:style w:type="character" w:styleId="Kraftighenvisning">
    <w:name w:val="Intense Reference"/>
    <w:basedOn w:val="Standardskrifttypeiafsnit"/>
    <w:uiPriority w:val="32"/>
    <w:semiHidden/>
    <w:unhideWhenUsed/>
    <w:qFormat/>
    <w:rPr>
      <w:b/>
      <w:bCs/>
      <w:caps w:val="0"/>
      <w:smallCaps/>
      <w:color w:val="880D26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</w:style>
  <w:style w:type="paragraph" w:styleId="Sidefod">
    <w:name w:val="footer"/>
    <w:basedOn w:val="Normal"/>
    <w:link w:val="SidefodTegn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</w:style>
  <w:style w:type="paragraph" w:customStyle="1" w:styleId="Kontaktoplysningerfedskrift">
    <w:name w:val="Kontaktoplysninger – fed skrift"/>
    <w:basedOn w:val="Normal"/>
    <w:uiPriority w:val="6"/>
    <w:qFormat/>
    <w:pPr>
      <w:spacing w:after="0"/>
    </w:pPr>
    <w:rPr>
      <w:b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ger\AppData\Roaming\Microsoft\Templates\Firmanyhedsbre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5AC092A44C41E7B4E4839CF81762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ECAE1B-0D6B-42F3-9F15-EE80A528D211}"/>
      </w:docPartPr>
      <w:docPartBody>
        <w:p w:rsidR="00E420D2" w:rsidRDefault="00E420D2">
          <w:pPr>
            <w:pStyle w:val="F05AC092A44C41E7B4E4839CF8176245"/>
          </w:pPr>
          <w:r>
            <w:rPr>
              <w:lang w:bidi="da-DK"/>
            </w:rPr>
            <w:t>Kom hurtigt i gang</w:t>
          </w:r>
        </w:p>
      </w:docPartBody>
    </w:docPart>
    <w:docPart>
      <w:docPartPr>
        <w:name w:val="2B9ECCBA76C34BEDA706A7D54C7243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FA4608F-07AC-48E6-9046-2D70DF1BC811}"/>
      </w:docPartPr>
      <w:docPartBody>
        <w:p w:rsidR="00E420D2" w:rsidRDefault="00E420D2">
          <w:pPr>
            <w:pStyle w:val="2B9ECCBA76C34BEDA706A7D54C724355"/>
          </w:pPr>
          <w:r>
            <w:rPr>
              <w:lang w:bidi="da-DK"/>
            </w:rPr>
            <w:t>Kom i gang med det samme ved at trykke på en pladsholdertekst (som denne tekst), og gå i gang med at skrive for at erstatte teksten med din egen.</w:t>
          </w:r>
        </w:p>
      </w:docPartBody>
    </w:docPart>
    <w:docPart>
      <w:docPartPr>
        <w:name w:val="5AD88972372141AE8473C7FD38898E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A18D73-F115-4506-A870-99A50FB69F16}"/>
      </w:docPartPr>
      <w:docPartBody>
        <w:p w:rsidR="00E420D2" w:rsidRDefault="00E420D2">
          <w:pPr>
            <w:pStyle w:val="5AD88972372141AE8473C7FD38898E08"/>
          </w:pPr>
          <w:r>
            <w:rPr>
              <w:lang w:bidi="da-DK"/>
            </w:rPr>
            <w:t>Vil du indsætte et billede fra dine filer eller tilføje en figur, et tekstfelt eller en tabel?</w:t>
          </w:r>
        </w:p>
      </w:docPartBody>
    </w:docPart>
    <w:docPart>
      <w:docPartPr>
        <w:name w:val="F9B92931FEC14873829E8ECD025CCF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EC3896-8087-471A-8833-B529CF940C1E}"/>
      </w:docPartPr>
      <w:docPartBody>
        <w:p w:rsidR="00E420D2" w:rsidRDefault="00E420D2">
          <w:pPr>
            <w:pStyle w:val="F9B92931FEC14873829E8ECD025CCFC6"/>
          </w:pPr>
          <w:r>
            <w:rPr>
              <w:lang w:bidi="da-DK"/>
            </w:rPr>
            <w:t>Det er nemt! Du skal bare trykke på den indstilling, du vil bruge, under fanen Indsæt på båndet.</w:t>
          </w:r>
        </w:p>
      </w:docPartBody>
    </w:docPart>
    <w:docPart>
      <w:docPartPr>
        <w:name w:val="9B5057860FC044FB834576012C4B0A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BEADFE-1469-48D0-B150-695F76672604}"/>
      </w:docPartPr>
      <w:docPartBody>
        <w:p w:rsidR="00E420D2" w:rsidRDefault="00E420D2">
          <w:pPr>
            <w:pStyle w:val="9B5057860FC044FB834576012C4B0A43"/>
          </w:pPr>
          <w:r>
            <w:rPr>
              <w:lang w:bidi="da-DK"/>
            </w:rPr>
            <w:t>Sp: Hvordan kan man indsætte et hyperlink?</w:t>
          </w:r>
        </w:p>
      </w:docPartBody>
    </w:docPart>
    <w:docPart>
      <w:docPartPr>
        <w:name w:val="21DDD8CECDE64E048DA84E0E65BBE3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33D4AD-E7D3-44D9-B6AB-0A9404E87D6B}"/>
      </w:docPartPr>
      <w:docPartBody>
        <w:p w:rsidR="00E420D2" w:rsidRDefault="00E420D2">
          <w:pPr>
            <w:pStyle w:val="21DDD8CECDE64E048DA84E0E65BBE315"/>
          </w:pPr>
          <w:r>
            <w:rPr>
              <w:lang w:bidi="da-DK"/>
            </w:rPr>
            <w:t>Sv: Du finder endnu flere brugervenlige værktøjer under fanen Indsæt. Du kan f.eks. tilføje et link, indsætte en kommentar eller automatisk sidenummerering.</w:t>
          </w:r>
        </w:p>
      </w:docPartBody>
    </w:docPart>
    <w:docPart>
      <w:docPartPr>
        <w:name w:val="C09225A1636147348D81BD854D0883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3CBCF91-1D30-463D-AD9A-E46A1081CB86}"/>
      </w:docPartPr>
      <w:docPartBody>
        <w:p w:rsidR="00E420D2" w:rsidRDefault="00E420D2">
          <w:pPr>
            <w:pStyle w:val="C09225A1636147348D81BD854D08835D"/>
          </w:pPr>
          <w:r>
            <w:rPr>
              <w:lang w:bidi="da-DK"/>
            </w:rPr>
            <w:t>Sp: Troede du, det var svært at formatere et dokument, der ser så godt ud?</w:t>
          </w:r>
        </w:p>
      </w:docPartBody>
    </w:docPart>
    <w:docPart>
      <w:docPartPr>
        <w:name w:val="64BA969DD0124D2A9A150E0FCB7E1E3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0484D1-00C7-4602-86F3-009BA7ED881B}"/>
      </w:docPartPr>
      <w:docPartBody>
        <w:p w:rsidR="00E420D2" w:rsidRDefault="00E420D2">
          <w:pPr>
            <w:pStyle w:val="64BA969DD0124D2A9A150E0FCB7E1E33"/>
          </w:pPr>
          <w:r>
            <w:rPr>
              <w:lang w:bidi="da-DK"/>
            </w:rPr>
            <w:t>Sv: Så kan du godt tro om igen! Gå til Typografier på fanen Hjem på båndet for at tilføje en tekstformatering, du kan se i dette dokument.</w:t>
          </w:r>
        </w:p>
      </w:docPartBody>
    </w:docPart>
    <w:docPart>
      <w:docPartPr>
        <w:name w:val="B24E7CD299C8436A969717B7915F8F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5EB548-8F99-4B69-AF69-A2C8A81A6B93}"/>
      </w:docPartPr>
      <w:docPartBody>
        <w:p w:rsidR="00E420D2" w:rsidRDefault="00E420D2">
          <w:pPr>
            <w:pStyle w:val="B24E7CD299C8436A969717B7915F8F37"/>
          </w:pPr>
          <w:r>
            <w:rPr>
              <w:lang w:bidi="da-DK"/>
            </w:rPr>
            <w:t>"Fremhæv en vigtig pointe eller citer fra en tekst. Tryk på Citat i Typografigalleri."</w:t>
          </w:r>
        </w:p>
      </w:docPartBody>
    </w:docPart>
    <w:docPart>
      <w:docPartPr>
        <w:name w:val="7AB17ED00FE143CA8BB3D037617FFBD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F5A8EB5-9573-4BCB-B332-0083EFAF70EE}"/>
      </w:docPartPr>
      <w:docPartBody>
        <w:p w:rsidR="00E420D2" w:rsidRDefault="00E420D2">
          <w:pPr>
            <w:pStyle w:val="7AB17ED00FE143CA8BB3D037617FFBDC"/>
          </w:pPr>
          <w:r>
            <w:rPr>
              <w:lang w:bidi="da-DK"/>
            </w:rPr>
            <w:t>Vil du vise og redigere dette dokument i Word på din computer, tablet eller telefon?</w:t>
          </w:r>
        </w:p>
      </w:docPartBody>
    </w:docPart>
    <w:docPart>
      <w:docPartPr>
        <w:name w:val="1501453298BF4FF2A89FA9F006DEC8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6AC5DD-5F61-4E51-9BC9-34DFF91D6570}"/>
      </w:docPartPr>
      <w:docPartBody>
        <w:p w:rsidR="00E420D2" w:rsidRDefault="00E420D2">
          <w:pPr>
            <w:pStyle w:val="1501453298BF4FF2A89FA9F006DEC8E8"/>
          </w:pPr>
          <w:r>
            <w:rPr>
              <w:lang w:bidi="da-DK"/>
            </w:rPr>
            <w:t>Du kan redigere tekst, nemt indsætte indhold såsom billeder, figurer og tabeller og helt umærkeligt gemme dokumentet i skyen fra Word på din Windows-, Mac-, Android- eller iOS-enhed.</w:t>
          </w:r>
        </w:p>
      </w:docPartBody>
    </w:docPart>
    <w:docPart>
      <w:docPartPr>
        <w:name w:val="3C950A997F7242C595F1726F89F9DDD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441336-A7A0-4846-8617-39ED18729269}"/>
      </w:docPartPr>
      <w:docPartBody>
        <w:p w:rsidR="00E420D2" w:rsidRDefault="00E420D2">
          <w:pPr>
            <w:pStyle w:val="3C950A997F7242C595F1726F89F9DDD7"/>
          </w:pPr>
          <w:r>
            <w:rPr>
              <w:lang w:bidi="da-DK"/>
            </w:rPr>
            <w:t>Flydende skriveproces</w:t>
          </w:r>
        </w:p>
      </w:docPartBody>
    </w:docPart>
    <w:docPart>
      <w:docPartPr>
        <w:name w:val="C16076579B3D441EB337B9B556AD41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F06A7A-AF07-423C-A50D-3BB6A73A3A4A}"/>
      </w:docPartPr>
      <w:docPartBody>
        <w:p w:rsidR="00E420D2" w:rsidRDefault="00E420D2">
          <w:pPr>
            <w:rPr>
              <w:noProof/>
            </w:rPr>
          </w:pPr>
          <w:r>
            <w:rPr>
              <w:noProof/>
              <w:lang w:bidi="da-DK"/>
            </w:rPr>
            <w:t>Når du skriver tekst i brødteksten i højre side af dette dokument, kan du bare slå dig løs – du skal ikke føle dig begrænset til den aktuelle side. Hvis f.eks. artikelteksten bliver for lang på den første side, flyder den automatisk over på den aktuelle – uden at det går ud over det flotte layout.</w:t>
          </w:r>
        </w:p>
        <w:p w:rsidR="00E420D2" w:rsidRDefault="00E420D2">
          <w:pPr>
            <w:pStyle w:val="C16076579B3D441EB337B9B556AD419C"/>
          </w:pPr>
          <w:r>
            <w:rPr>
              <w:noProof/>
              <w:lang w:bidi="da-DK"/>
            </w:rPr>
            <w:t>Hvis f.eks. artikelteksten bliver for lang på den første side, flyder den automatisk over på den aktuelle – uden at det går ud over det flotte layout.</w:t>
          </w:r>
        </w:p>
      </w:docPartBody>
    </w:docPart>
    <w:docPart>
      <w:docPartPr>
        <w:name w:val="BDCF141444124DCE9C53A37D757C50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FA75749-E375-499B-9C33-C8325183483A}"/>
      </w:docPartPr>
      <w:docPartBody>
        <w:p w:rsidR="00E420D2" w:rsidRDefault="00E420D2">
          <w:pPr>
            <w:pStyle w:val="BDCF141444124DCE9C53A37D757C50BE"/>
          </w:pPr>
          <w:r>
            <w:rPr>
              <w:lang w:bidi="da-DK"/>
            </w:rPr>
            <w:t>Seneste succes</w:t>
          </w:r>
        </w:p>
      </w:docPartBody>
    </w:docPart>
    <w:docPart>
      <w:docPartPr>
        <w:name w:val="0A235CA1E37F4CFBA7DD57F3DC7643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17F355-94DE-47A5-A3BB-6462ED2D87E1}"/>
      </w:docPartPr>
      <w:docPartBody>
        <w:p w:rsidR="00E420D2" w:rsidRDefault="00E420D2">
          <w:pPr>
            <w:pStyle w:val="Bloktekst"/>
          </w:pPr>
          <w:r>
            <w:rPr>
              <w:lang w:bidi="da-DK"/>
            </w:rPr>
            <w:t>Du kan bruge et sidepanel til kort at fortælle om en vigtig begivenhed eller en succeshistorie for firmaet, du ønsker at fremhæve.</w:t>
          </w:r>
        </w:p>
        <w:p w:rsidR="00E420D2" w:rsidRDefault="00E420D2">
          <w:pPr>
            <w:pStyle w:val="0A235CA1E37F4CFBA7DD57F3DC764396"/>
          </w:pPr>
          <w:r>
            <w:rPr>
              <w:lang w:bidi="da-DK"/>
            </w:rPr>
            <w:t>Dette er også et godt sted at fremvise dit idegrundlag eller andet indhold, du vil fremhæve med fed skrift i hvert nr., f.eks. kommende begivenheder.</w:t>
          </w:r>
        </w:p>
      </w:docPartBody>
    </w:docPart>
    <w:docPart>
      <w:docPartPr>
        <w:name w:val="6093676E17D74730AE0DFCF5A14F85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991E2C-B576-4DF1-998D-8E526F7AC39B}"/>
      </w:docPartPr>
      <w:docPartBody>
        <w:p w:rsidR="00E420D2" w:rsidRDefault="00E420D2">
          <w:pPr>
            <w:pStyle w:val="6093676E17D74730AE0DFCF5A14F85C4"/>
          </w:pPr>
          <w:r>
            <w:rPr>
              <w:lang w:bidi="da-DK"/>
            </w:rPr>
            <w:t>Tryk her for at tilføje en billedtekst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Slab">
    <w:panose1 w:val="00000000000000000000"/>
    <w:charset w:val="00"/>
    <w:family w:val="auto"/>
    <w:pitch w:val="variable"/>
    <w:sig w:usb0="200002FF" w:usb1="00000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261"/>
    <w:rsid w:val="00436E79"/>
    <w:rsid w:val="00576A87"/>
    <w:rsid w:val="00590C01"/>
    <w:rsid w:val="006741D1"/>
    <w:rsid w:val="00AE7849"/>
    <w:rsid w:val="00CC5B92"/>
    <w:rsid w:val="00CE6261"/>
    <w:rsid w:val="00E420D2"/>
    <w:rsid w:val="00EE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AE4A45C6D1304D44A3C333FF49E95FBC">
    <w:name w:val="AE4A45C6D1304D44A3C333FF49E95FBC"/>
  </w:style>
  <w:style w:type="paragraph" w:customStyle="1" w:styleId="B1B9C674DF5E429C8A05B2DD992806E4">
    <w:name w:val="B1B9C674DF5E429C8A05B2DD992806E4"/>
  </w:style>
  <w:style w:type="paragraph" w:customStyle="1" w:styleId="F05AC092A44C41E7B4E4839CF8176245">
    <w:name w:val="F05AC092A44C41E7B4E4839CF8176245"/>
  </w:style>
  <w:style w:type="paragraph" w:customStyle="1" w:styleId="2B9ECCBA76C34BEDA706A7D54C724355">
    <w:name w:val="2B9ECCBA76C34BEDA706A7D54C724355"/>
  </w:style>
  <w:style w:type="paragraph" w:customStyle="1" w:styleId="5AD88972372141AE8473C7FD38898E08">
    <w:name w:val="5AD88972372141AE8473C7FD38898E08"/>
  </w:style>
  <w:style w:type="paragraph" w:customStyle="1" w:styleId="F9B92931FEC14873829E8ECD025CCFC6">
    <w:name w:val="F9B92931FEC14873829E8ECD025CCFC6"/>
  </w:style>
  <w:style w:type="paragraph" w:customStyle="1" w:styleId="9B5057860FC044FB834576012C4B0A43">
    <w:name w:val="9B5057860FC044FB834576012C4B0A43"/>
  </w:style>
  <w:style w:type="paragraph" w:customStyle="1" w:styleId="21DDD8CECDE64E048DA84E0E65BBE315">
    <w:name w:val="21DDD8CECDE64E048DA84E0E65BBE315"/>
  </w:style>
  <w:style w:type="paragraph" w:customStyle="1" w:styleId="C09225A1636147348D81BD854D08835D">
    <w:name w:val="C09225A1636147348D81BD854D08835D"/>
  </w:style>
  <w:style w:type="paragraph" w:customStyle="1" w:styleId="64BA969DD0124D2A9A150E0FCB7E1E33">
    <w:name w:val="64BA969DD0124D2A9A150E0FCB7E1E33"/>
  </w:style>
  <w:style w:type="paragraph" w:customStyle="1" w:styleId="B24E7CD299C8436A969717B7915F8F37">
    <w:name w:val="B24E7CD299C8436A969717B7915F8F37"/>
  </w:style>
  <w:style w:type="paragraph" w:customStyle="1" w:styleId="7AB17ED00FE143CA8BB3D037617FFBDC">
    <w:name w:val="7AB17ED00FE143CA8BB3D037617FFBDC"/>
  </w:style>
  <w:style w:type="paragraph" w:customStyle="1" w:styleId="1501453298BF4FF2A89FA9F006DEC8E8">
    <w:name w:val="1501453298BF4FF2A89FA9F006DEC8E8"/>
  </w:style>
  <w:style w:type="paragraph" w:customStyle="1" w:styleId="3C950A997F7242C595F1726F89F9DDD7">
    <w:name w:val="3C950A997F7242C595F1726F89F9DDD7"/>
  </w:style>
  <w:style w:type="paragraph" w:customStyle="1" w:styleId="C16076579B3D441EB337B9B556AD419C">
    <w:name w:val="C16076579B3D441EB337B9B556AD419C"/>
  </w:style>
  <w:style w:type="paragraph" w:customStyle="1" w:styleId="9BDD4C505E314092A272C488029DFBC5">
    <w:name w:val="9BDD4C505E314092A272C488029DFBC5"/>
  </w:style>
  <w:style w:type="paragraph" w:customStyle="1" w:styleId="AC6A2DB72FDA4D86B086DC739D401B72">
    <w:name w:val="AC6A2DB72FDA4D86B086DC739D401B72"/>
  </w:style>
  <w:style w:type="paragraph" w:customStyle="1" w:styleId="BDCF141444124DCE9C53A37D757C50BE">
    <w:name w:val="BDCF141444124DCE9C53A37D757C50BE"/>
  </w:style>
  <w:style w:type="paragraph" w:styleId="Bloktekst">
    <w:name w:val="Block Text"/>
    <w:basedOn w:val="Normal"/>
    <w:uiPriority w:val="3"/>
    <w:unhideWhenUsed/>
    <w:qFormat/>
    <w:pPr>
      <w:spacing w:after="180" w:line="312" w:lineRule="auto"/>
      <w:ind w:left="288" w:right="288"/>
    </w:pPr>
    <w:rPr>
      <w:rFonts w:eastAsiaTheme="minorHAnsi"/>
      <w:color w:val="FFFFFF" w:themeColor="background1"/>
      <w:spacing w:val="-4"/>
      <w:sz w:val="22"/>
      <w:szCs w:val="20"/>
      <w:lang w:eastAsia="ja-JP"/>
      <w14:ligatures w14:val="standard"/>
    </w:rPr>
  </w:style>
  <w:style w:type="paragraph" w:customStyle="1" w:styleId="0A235CA1E37F4CFBA7DD57F3DC764396">
    <w:name w:val="0A235CA1E37F4CFBA7DD57F3DC764396"/>
  </w:style>
  <w:style w:type="paragraph" w:customStyle="1" w:styleId="6093676E17D74730AE0DFCF5A14F85C4">
    <w:name w:val="6093676E17D74730AE0DFCF5A14F85C4"/>
  </w:style>
  <w:style w:type="paragraph" w:customStyle="1" w:styleId="60795BA29B1747758FFC852428A6EE67">
    <w:name w:val="60795BA29B1747758FFC852428A6EE67"/>
    <w:rsid w:val="00CE62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rugerdefineret 3">
      <a:dk1>
        <a:sysClr val="windowText" lastClr="000000"/>
      </a:dk1>
      <a:lt1>
        <a:sysClr val="window" lastClr="FFFFFF"/>
      </a:lt1>
      <a:dk2>
        <a:srgbClr val="141718"/>
      </a:dk2>
      <a:lt2>
        <a:srgbClr val="DFE3E5"/>
      </a:lt2>
      <a:accent1>
        <a:srgbClr val="B71234"/>
      </a:accent1>
      <a:accent2>
        <a:srgbClr val="FCAE3B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Newsletter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F28A989E605E4AB708FFD48A9531B6" ma:contentTypeVersion="15" ma:contentTypeDescription="Opret et nyt dokument." ma:contentTypeScope="" ma:versionID="b03d5ad0ff41c29715a57eff3590b957">
  <xsd:schema xmlns:xsd="http://www.w3.org/2001/XMLSchema" xmlns:xs="http://www.w3.org/2001/XMLSchema" xmlns:p="http://schemas.microsoft.com/office/2006/metadata/properties" xmlns:ns3="2af93b12-bcf6-40bf-834c-98ff0ccf304c" xmlns:ns4="0b1d702a-bad4-4ecb-bb2a-4eb56c98e4f4" targetNamespace="http://schemas.microsoft.com/office/2006/metadata/properties" ma:root="true" ma:fieldsID="c0dbc091b906eb1e51bba9ecc8d1fc57" ns3:_="" ns4:_="">
    <xsd:import namespace="2af93b12-bcf6-40bf-834c-98ff0ccf304c"/>
    <xsd:import namespace="0b1d702a-bad4-4ecb-bb2a-4eb56c98e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93b12-bcf6-40bf-834c-98ff0ccf3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d702a-bad4-4ecb-bb2a-4eb56c98e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75A72C-39AE-4CD1-A22C-E31BA78F9B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3BEA42-15F9-46C5-A032-933D0A2E0F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7FE2BE-F18C-4855-86FD-F4B802A3C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f93b12-bcf6-40bf-834c-98ff0ccf304c"/>
    <ds:schemaRef ds:uri="0b1d702a-bad4-4ecb-bb2a-4eb56c98e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Firmanyhedsbrev</Template>
  <TotalTime>5</TotalTime>
  <Pages>2</Pages>
  <Words>234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bruger</dc:creator>
  <cp:keywords/>
  <cp:lastModifiedBy>Carsten Lorenzen</cp:lastModifiedBy>
  <cp:revision>3</cp:revision>
  <cp:lastPrinted>2012-08-02T20:18:00Z</cp:lastPrinted>
  <dcterms:created xsi:type="dcterms:W3CDTF">2025-01-23T11:02:00Z</dcterms:created>
  <dcterms:modified xsi:type="dcterms:W3CDTF">2025-01-23T11:06:00Z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TC032000969991</vt:lpwstr>
  </property>
  <property fmtid="{D5CDD505-2E9C-101B-9397-08002B2CF9AE}" pid="3" name="ContentTypeId">
    <vt:lpwstr>0x01010051F28A989E605E4AB708FFD48A9531B6</vt:lpwstr>
  </property>
</Properties>
</file>